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99B" w14:textId="77777777" w:rsidR="007C0E88" w:rsidRDefault="007C0E88" w:rsidP="007022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</w:pPr>
    </w:p>
    <w:p w14:paraId="67BC70A0" w14:textId="06471FEA" w:rsidR="007C0E88" w:rsidRDefault="007C0E88" w:rsidP="007022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>CONVOCATORIA INTERNA</w:t>
      </w:r>
      <w:r w:rsidR="00974EEF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 xml:space="preserve"> PRIMAVERA 2025</w:t>
      </w:r>
    </w:p>
    <w:p w14:paraId="41924E29" w14:textId="40ED394F" w:rsidR="00271E1D" w:rsidRPr="00B60DE3" w:rsidRDefault="00271E1D" w:rsidP="007022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</w:pPr>
      <w:r w:rsidRPr="00B60DE3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>FORMATO DE PROTOCOLO DE INVESTIGACIÓN</w:t>
      </w:r>
      <w:r w:rsidR="007C0E88">
        <w:rPr>
          <w:rFonts w:ascii="Times New Roman" w:hAnsi="Times New Roman" w:cs="Times New Roman"/>
          <w:b/>
          <w:bCs/>
          <w:smallCaps/>
          <w:color w:val="000000"/>
          <w:sz w:val="26"/>
          <w:szCs w:val="26"/>
        </w:rPr>
        <w:t xml:space="preserve"> </w:t>
      </w:r>
    </w:p>
    <w:p w14:paraId="24CD5C4E" w14:textId="77777777" w:rsidR="00A94837" w:rsidRPr="00B60DE3" w:rsidRDefault="00A94837" w:rsidP="00C1454D">
      <w:pPr>
        <w:ind w:firstLine="708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</w:p>
    <w:p w14:paraId="755AD4E7" w14:textId="77777777" w:rsidR="00A94837" w:rsidRPr="00B60DE3" w:rsidRDefault="00271E1D" w:rsidP="00A948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color w:val="000000"/>
          <w:sz w:val="24"/>
          <w:szCs w:val="24"/>
        </w:rPr>
        <w:t>Instrucciones de llenado</w:t>
      </w:r>
    </w:p>
    <w:p w14:paraId="6C7267E6" w14:textId="64EAA057" w:rsidR="00A94837" w:rsidRPr="00B60DE3" w:rsidRDefault="00A94837" w:rsidP="00BC05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En este documento deberá describir detalladamente el </w:t>
      </w:r>
      <w:r w:rsidR="001948B2" w:rsidRPr="00B60DE3">
        <w:rPr>
          <w:rFonts w:ascii="Times New Roman" w:hAnsi="Times New Roman" w:cs="Times New Roman"/>
          <w:color w:val="000000"/>
          <w:sz w:val="24"/>
          <w:szCs w:val="24"/>
        </w:rPr>
        <w:t>protocolo de investigación</w:t>
      </w:r>
      <w:r w:rsidR="00B23AD6">
        <w:rPr>
          <w:rFonts w:ascii="Times New Roman" w:hAnsi="Times New Roman" w:cs="Times New Roman"/>
          <w:color w:val="000000"/>
          <w:sz w:val="24"/>
          <w:szCs w:val="24"/>
        </w:rPr>
        <w:t xml:space="preserve"> para participar en la convoca</w:t>
      </w:r>
      <w:r w:rsidR="002F2920">
        <w:rPr>
          <w:rFonts w:ascii="Times New Roman" w:hAnsi="Times New Roman" w:cs="Times New Roman"/>
          <w:color w:val="000000"/>
          <w:sz w:val="24"/>
          <w:szCs w:val="24"/>
        </w:rPr>
        <w:t>toria del periodo</w:t>
      </w:r>
      <w:r w:rsidR="007F7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EEF">
        <w:rPr>
          <w:rFonts w:ascii="Times New Roman" w:hAnsi="Times New Roman" w:cs="Times New Roman"/>
          <w:color w:val="000000"/>
          <w:sz w:val="24"/>
          <w:szCs w:val="24"/>
        </w:rPr>
        <w:t>Primavera 2025</w:t>
      </w:r>
      <w:r w:rsidR="002F29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Al finalizar, </w:t>
      </w:r>
      <w:r w:rsidR="005C6009">
        <w:rPr>
          <w:rFonts w:ascii="Times New Roman" w:hAnsi="Times New Roman" w:cs="Times New Roman"/>
          <w:color w:val="000000"/>
          <w:sz w:val="24"/>
          <w:szCs w:val="24"/>
        </w:rPr>
        <w:t xml:space="preserve">envíe </w:t>
      </w:r>
      <w:r w:rsidR="001948B2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el documento </w:t>
      </w:r>
      <w:r w:rsidR="002F2920">
        <w:rPr>
          <w:rFonts w:ascii="Times New Roman" w:hAnsi="Times New Roman" w:cs="Times New Roman"/>
          <w:color w:val="000000"/>
          <w:sz w:val="24"/>
          <w:szCs w:val="24"/>
        </w:rPr>
        <w:t xml:space="preserve">al correo </w:t>
      </w:r>
      <w:hyperlink r:id="rId8" w:history="1">
        <w:r w:rsidR="00B60DE3" w:rsidRPr="00B60DE3">
          <w:rPr>
            <w:rStyle w:val="Hipervnculo"/>
            <w:rFonts w:ascii="Times New Roman" w:eastAsia="Arial" w:hAnsi="Times New Roman" w:cs="Times New Roman"/>
            <w:sz w:val="24"/>
            <w:szCs w:val="24"/>
          </w:rPr>
          <w:t>direccion.posgrados@iberotorreon.mx</w:t>
        </w:r>
      </w:hyperlink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8B2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7D488F" w:rsidRPr="00B60DE3">
        <w:rPr>
          <w:rFonts w:ascii="Times New Roman" w:hAnsi="Times New Roman" w:cs="Times New Roman"/>
          <w:color w:val="000000"/>
          <w:sz w:val="24"/>
          <w:szCs w:val="24"/>
        </w:rPr>
        <w:t>su revisión</w:t>
      </w:r>
      <w:r w:rsidR="00C51305">
        <w:rPr>
          <w:rFonts w:ascii="Times New Roman" w:hAnsi="Times New Roman" w:cs="Times New Roman"/>
          <w:color w:val="000000"/>
          <w:sz w:val="24"/>
          <w:szCs w:val="24"/>
        </w:rPr>
        <w:t>, y será</w:t>
      </w: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archiva</w:t>
      </w:r>
      <w:r w:rsidR="00C5130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como parte de su expediente de investigación.</w:t>
      </w:r>
      <w:r w:rsidR="005759AC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tbl>
      <w:tblPr>
        <w:tblStyle w:val="Tablaconcuadrcula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7"/>
        <w:gridCol w:w="247"/>
      </w:tblGrid>
      <w:tr w:rsidR="00A94837" w:rsidRPr="00B60DE3" w14:paraId="3804A4CC" w14:textId="77777777" w:rsidTr="0000780D">
        <w:trPr>
          <w:trHeight w:val="270"/>
        </w:trPr>
        <w:tc>
          <w:tcPr>
            <w:tcW w:w="247" w:type="dxa"/>
          </w:tcPr>
          <w:p w14:paraId="7C08D830" w14:textId="77777777" w:rsidR="00A94837" w:rsidRPr="00B60DE3" w:rsidRDefault="00A94837" w:rsidP="000078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14:paraId="7A5AB088" w14:textId="77777777" w:rsidR="00A94837" w:rsidRPr="00B60DE3" w:rsidRDefault="00A94837" w:rsidP="000078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14:paraId="04333E6E" w14:textId="77777777" w:rsidR="00A94837" w:rsidRPr="00B60DE3" w:rsidRDefault="00A94837" w:rsidP="000078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14:paraId="3CEEC087" w14:textId="77777777" w:rsidR="00A94837" w:rsidRPr="00B60DE3" w:rsidRDefault="00A94837" w:rsidP="000078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14:paraId="2E5CC838" w14:textId="77777777" w:rsidR="00A94837" w:rsidRPr="00B60DE3" w:rsidRDefault="00A94837" w:rsidP="000078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</w:tcPr>
          <w:p w14:paraId="3879E9A1" w14:textId="77777777" w:rsidR="00A94837" w:rsidRPr="00B60DE3" w:rsidRDefault="00A94837" w:rsidP="000078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3301C0" w14:textId="20497366" w:rsidR="00187FF7" w:rsidRPr="00B60DE3" w:rsidRDefault="005759AC" w:rsidP="005759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A94837" w:rsidRPr="00B60DE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4837" w:rsidRPr="00B60D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837" w:rsidRPr="00B60DE3">
        <w:rPr>
          <w:rFonts w:ascii="Times New Roman" w:hAnsi="Times New Roman" w:cs="Times New Roman"/>
          <w:color w:val="000000"/>
          <w:sz w:val="24"/>
          <w:szCs w:val="24"/>
        </w:rPr>
        <w:t>Folio núm.</w:t>
      </w:r>
      <w:r w:rsidR="009E15C4">
        <w:rPr>
          <w:rFonts w:ascii="Times New Roman" w:hAnsi="Times New Roman" w:cs="Times New Roman"/>
          <w:color w:val="000000"/>
          <w:sz w:val="24"/>
          <w:szCs w:val="24"/>
        </w:rPr>
        <w:t xml:space="preserve"> (l</w:t>
      </w:r>
      <w:r w:rsidR="00B22E3D">
        <w:rPr>
          <w:rFonts w:ascii="Times New Roman" w:hAnsi="Times New Roman" w:cs="Times New Roman"/>
          <w:color w:val="000000"/>
          <w:sz w:val="24"/>
          <w:szCs w:val="24"/>
        </w:rPr>
        <w:t>lenado por el CTI)</w:t>
      </w:r>
    </w:p>
    <w:p w14:paraId="30D6DBD9" w14:textId="77777777" w:rsidR="00271E1D" w:rsidRPr="00B60DE3" w:rsidRDefault="00271E1D" w:rsidP="00271E1D">
      <w:pPr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B60DE3">
        <w:rPr>
          <w:rFonts w:ascii="Times New Roman" w:hAnsi="Times New Roman" w:cs="Times New Roman"/>
          <w:smallCaps/>
          <w:color w:val="000000"/>
          <w:sz w:val="28"/>
          <w:szCs w:val="28"/>
        </w:rPr>
        <w:t>DATOS GENERALES DEL PROYECTO</w:t>
      </w:r>
    </w:p>
    <w:p w14:paraId="3DBCD70B" w14:textId="61849C75" w:rsidR="002D2C02" w:rsidRPr="00B60DE3" w:rsidRDefault="00271E1D" w:rsidP="002D2C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>Título</w:t>
      </w:r>
      <w:r w:rsidR="00187FF7" w:rsidRPr="00B60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proyecto</w:t>
      </w:r>
      <w:r w:rsidR="009C6F26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Título del proyecto"/>
          <w:tag w:val="Título del proyecto"/>
          <w:id w:val="-193771587"/>
          <w:placeholder>
            <w:docPart w:val="5C19C81E49424D67A7396472E52DECAE"/>
          </w:placeholder>
          <w:showingPlcHdr/>
          <w:text/>
        </w:sdtPr>
        <w:sdtEndPr/>
        <w:sdtContent>
          <w:r w:rsidR="00B60DE3"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p w14:paraId="10929837" w14:textId="182B4A4F" w:rsidR="00187FF7" w:rsidRPr="00B60DE3" w:rsidRDefault="00187FF7" w:rsidP="00187F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>Descriptores o palabras clave</w:t>
      </w:r>
      <w:r w:rsidR="00012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preliminares</w:t>
      </w: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Descriptores o palabras clave"/>
          <w:tag w:val="Descriptores o palabras clave"/>
          <w:id w:val="2883876"/>
          <w:placeholder>
            <w:docPart w:val="5C4BE09D33214D098A479CF8E76B906B"/>
          </w:placeholder>
          <w:showingPlcHdr/>
          <w:text/>
        </w:sdtPr>
        <w:sdtEndPr/>
        <w:sdtContent>
          <w:r w:rsidR="00B60DE3"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p w14:paraId="62E639F0" w14:textId="1D7D3558" w:rsidR="005759AC" w:rsidRPr="00B60DE3" w:rsidRDefault="005759AC" w:rsidP="002D2C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>Nombre del investigador</w:t>
      </w:r>
      <w:r w:rsidR="00B60DE3" w:rsidRPr="00B60DE3">
        <w:rPr>
          <w:rFonts w:ascii="Times New Roman" w:hAnsi="Times New Roman" w:cs="Times New Roman"/>
          <w:b/>
          <w:color w:val="000000"/>
          <w:sz w:val="24"/>
          <w:szCs w:val="24"/>
        </w:rPr>
        <w:t>/a</w:t>
      </w: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responsable</w:t>
      </w:r>
      <w:r w:rsidR="009C6F26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Nombre del investigador responsable"/>
          <w:tag w:val="Nombre del investigador responsable"/>
          <w:id w:val="-713272397"/>
          <w:placeholder>
            <w:docPart w:val="4B79046967964DD487F963FB03A51352"/>
          </w:placeholder>
          <w:showingPlcHdr/>
          <w:text/>
        </w:sdtPr>
        <w:sdtEndPr/>
        <w:sdtContent>
          <w:r w:rsidR="00B60DE3"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tbl>
      <w:tblPr>
        <w:tblStyle w:val="Sombreadoclaro-nfasis11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759AC" w:rsidRPr="00B60DE3" w14:paraId="0C434F66" w14:textId="77777777" w:rsidTr="0018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549A2BA" w14:textId="59486ABB" w:rsidR="005759AC" w:rsidRPr="00B60DE3" w:rsidRDefault="00CF3B50" w:rsidP="005759AC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Departamento o área de adscripción </w:t>
            </w:r>
          </w:p>
        </w:tc>
        <w:tc>
          <w:tcPr>
            <w:tcW w:w="2993" w:type="dxa"/>
          </w:tcPr>
          <w:p w14:paraId="64F47AAE" w14:textId="77777777" w:rsidR="005759AC" w:rsidRPr="00B60DE3" w:rsidRDefault="00C43061" w:rsidP="00575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Tiempo de jornada laboral </w:t>
            </w:r>
          </w:p>
        </w:tc>
        <w:tc>
          <w:tcPr>
            <w:tcW w:w="2993" w:type="dxa"/>
          </w:tcPr>
          <w:p w14:paraId="12135F7F" w14:textId="77777777" w:rsidR="005759AC" w:rsidRPr="00B60DE3" w:rsidRDefault="005759AC" w:rsidP="00575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Grado máximo de estudios</w:t>
            </w:r>
          </w:p>
        </w:tc>
      </w:tr>
      <w:tr w:rsidR="005759AC" w:rsidRPr="00B60DE3" w14:paraId="58480A87" w14:textId="77777777" w:rsidTr="001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Textodelmarcadordeposicin"/>
              <w:rFonts w:ascii="Times New Roman" w:hAnsi="Times New Roman" w:cs="Times New Roman"/>
            </w:rPr>
            <w:alias w:val="Área en la que se encuentra adscrito(a)"/>
            <w:tag w:val="Área en la que se encuentra adscrito(a)"/>
            <w:id w:val="9653676"/>
            <w:lock w:val="sdtLocked"/>
            <w:placeholder>
              <w:docPart w:val="02B4B64AC7C94F6B9AFDADB7E4F6FAF6"/>
            </w:placeholder>
            <w:showingPlcHdr/>
            <w:comboBox/>
          </w:sdtPr>
          <w:sdtEndPr>
            <w:rPr>
              <w:rStyle w:val="Textodelmarcadordeposicin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92" w:type="dxa"/>
              </w:tcPr>
              <w:p w14:paraId="0D49C1BE" w14:textId="768B7439" w:rsidR="005759AC" w:rsidRPr="00AF163C" w:rsidRDefault="00783633" w:rsidP="00B0528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AF163C">
                  <w:rPr>
                    <w:rStyle w:val="Textodelmarcadordeposicin"/>
                    <w:rFonts w:ascii="Times New Roman" w:hAnsi="Times New Roman" w:cs="Times New Roman"/>
                    <w:b w:val="0"/>
                  </w:rPr>
                  <w:t>Haga clic aquí para escribir texto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  <w:bCs/>
            </w:rPr>
            <w:alias w:val="Tiempo de dedicación del personal en la Ibero"/>
            <w:tag w:val="Tiempo de dedicación del personal en la Ibero"/>
            <w:id w:val="9653595"/>
            <w:placeholder>
              <w:docPart w:val="66F4CE1B98B84604BCEF1AF5A4FC084E"/>
            </w:placeholder>
            <w:comboBox>
              <w:listItem w:displayText="Elija un elemento" w:value="Elija un elemento"/>
              <w:listItem w:displayText="Medio tiempo" w:value="Medio tiempo"/>
              <w:listItem w:displayText="Tres cuartos de tiempo" w:value="Tres cuartos de tiempo"/>
              <w:listItem w:displayText="Tiempo completo" w:value="Tiempo complet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2993" w:type="dxa"/>
              </w:tcPr>
              <w:p w14:paraId="619A46A6" w14:textId="28BB9CEF" w:rsidR="005759AC" w:rsidRPr="00B60DE3" w:rsidRDefault="00783633" w:rsidP="005759A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bCs/>
                  </w:rPr>
                  <w:t>Elija un elemento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  <w:bCs/>
            </w:rPr>
            <w:alias w:val="Grado máximo de estudios"/>
            <w:tag w:val="Grado máximo de estudios"/>
            <w:id w:val="9653597"/>
            <w:placeholder>
              <w:docPart w:val="E3369B686D014661B8A0127546B460BC"/>
            </w:placeholder>
            <w:comboBox>
              <w:listItem w:displayText="Elija un elemento" w:value="Elija un elemento"/>
              <w:listItem w:displayText="Licenciatura" w:value="Licenciatura"/>
              <w:listItem w:displayText="Especialidad" w:value="Especialidad"/>
              <w:listItem w:displayText="Maestría" w:value="Maestría"/>
              <w:listItem w:displayText="Doctorado" w:value="Doctorado"/>
              <w:listItem w:displayText="Posdoctorado" w:value="Posdoctorad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2993" w:type="dxa"/>
              </w:tcPr>
              <w:p w14:paraId="76954A15" w14:textId="13F4672D" w:rsidR="005759AC" w:rsidRPr="00B60DE3" w:rsidRDefault="00783633" w:rsidP="005759A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Style w:val="Textodelmarcadordeposicin"/>
                    <w:rFonts w:ascii="Times New Roman" w:hAnsi="Times New Roman" w:cs="Times New Roman"/>
                    <w:bCs/>
                  </w:rPr>
                  <w:t>Elija un elemento</w:t>
                </w:r>
              </w:p>
            </w:tc>
          </w:sdtContent>
        </w:sdt>
      </w:tr>
    </w:tbl>
    <w:p w14:paraId="56FFB80C" w14:textId="77777777" w:rsidR="005D05CF" w:rsidRPr="00783633" w:rsidRDefault="005D05CF" w:rsidP="00783633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8962"/>
      </w:tblGrid>
      <w:tr w:rsidR="00783633" w:rsidRPr="00B60DE3" w14:paraId="1A93E133" w14:textId="77777777" w:rsidTr="00783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2" w:type="dxa"/>
          </w:tcPr>
          <w:p w14:paraId="2B447BF4" w14:textId="2B2F5692" w:rsidR="00783633" w:rsidRPr="00B60DE3" w:rsidRDefault="00783633" w:rsidP="00892358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Líneas de Generación y Aplicación del Conocimiento 2024 </w:t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 la que se inscribe el proyecto</w:t>
            </w:r>
          </w:p>
        </w:tc>
      </w:tr>
      <w:tr w:rsidR="00783633" w:rsidRPr="00B60DE3" w14:paraId="6466D0EA" w14:textId="77777777" w:rsidTr="00783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rFonts w:ascii="Times New Roman" w:hAnsi="Times New Roman" w:cs="Times New Roman"/>
              <w:color w:val="000000"/>
              <w:sz w:val="24"/>
              <w:szCs w:val="24"/>
            </w:rPr>
            <w:alias w:val="Línea de investigación en la que se inscribe el proyecto"/>
            <w:tag w:val="Línea de investigación en la que se inscribe el proyecto"/>
            <w:id w:val="9653599"/>
            <w:placeholder>
              <w:docPart w:val="DE3075A41242443B8803A0022624DDD3"/>
            </w:placeholder>
            <w:showingPlcHdr/>
            <w:comboBox>
              <w:listItem w:displayText="Elija un elemento" w:value="Elija un elemento"/>
              <w:listItem w:displayText="Promoción, prevención y preservación de la salud integral" w:value="Promoción, prevención y preservación de la salud integral"/>
              <w:listItem w:displayText="Permanencias y transformaciones en las dinámicas de la sociedad contemporánea" w:value="Permanencias y transformaciones en las dinámicas de la sociedad contemporánea"/>
              <w:listItem w:displayText="Sustentabilidad y desarrollo tecnológico" w:value="Sustentabilidad y desarrollo tecnológico"/>
              <w:listItem w:displayText="Procesos de organización empresarial " w:value="Procesos de organización empresarial "/>
              <w:listItem w:displayText="Procesos institucionales" w:value="Procesos institucionales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62" w:type="dxa"/>
              </w:tcPr>
              <w:p w14:paraId="36332497" w14:textId="792D2652" w:rsidR="00783633" w:rsidRPr="00B60DE3" w:rsidRDefault="00783633" w:rsidP="00515827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83633">
                  <w:rPr>
                    <w:rStyle w:val="Textodelmarcadordeposicin"/>
                    <w:rFonts w:ascii="Times New Roman" w:hAnsi="Times New Roman" w:cs="Times New Roman"/>
                    <w:b w:val="0"/>
                    <w:bCs w:val="0"/>
                  </w:rPr>
                  <w:t>Elija un</w:t>
                </w: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 xml:space="preserve"> </w:t>
                </w:r>
                <w:r w:rsidRPr="00783633">
                  <w:rPr>
                    <w:rStyle w:val="Textodelmarcadordeposicin"/>
                    <w:rFonts w:ascii="Times New Roman" w:hAnsi="Times New Roman" w:cs="Times New Roman"/>
                    <w:b w:val="0"/>
                    <w:bCs w:val="0"/>
                  </w:rPr>
                  <w:t>elemento</w:t>
                </w: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</w:tbl>
    <w:p w14:paraId="576996CB" w14:textId="77777777" w:rsidR="004B0FE5" w:rsidRPr="00B60DE3" w:rsidRDefault="004B0FE5" w:rsidP="0078363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Sombreadoclaro-nfasis1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25AE3" w:rsidRPr="00B60DE3" w14:paraId="2E420579" w14:textId="77777777" w:rsidTr="00225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8CAD845" w14:textId="605CBE01" w:rsidR="00225AE3" w:rsidRPr="00B60DE3" w:rsidRDefault="00225AE3" w:rsidP="00C94241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¿E</w:t>
            </w:r>
            <w:r w:rsidR="00E1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6D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/la</w:t>
            </w:r>
            <w:r w:rsidR="00E1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responsable pertenece al</w:t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Sistema Nacional de Investigadores</w:t>
            </w:r>
            <w:r w:rsidR="00E1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Investigadoras</w:t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489" w:type="dxa"/>
          </w:tcPr>
          <w:p w14:paraId="68D77F78" w14:textId="449E109F" w:rsidR="00225AE3" w:rsidRPr="00B60DE3" w:rsidRDefault="0085712C" w:rsidP="00C94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Nivel en el SNI</w:t>
            </w:r>
            <w:r w:rsidR="006D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225AE3" w:rsidRPr="00B60DE3" w14:paraId="7CE9510C" w14:textId="77777777" w:rsidTr="0022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Textodelmarcadordeposicin"/>
              <w:rFonts w:ascii="Times New Roman" w:hAnsi="Times New Roman" w:cs="Times New Roman"/>
            </w:rPr>
            <w:alias w:val="¿Es miembro del SNI?"/>
            <w:tag w:val="¿Es miembro del SNI?"/>
            <w:id w:val="725993"/>
            <w:lock w:val="sdtLocked"/>
            <w:placeholder>
              <w:docPart w:val="97A0E611CAB24CA3A424D528645AB065"/>
            </w:placeholder>
            <w:comboBox>
              <w:listItem w:displayText="Elija un elemento" w:value="Elija un elemento"/>
              <w:listItem w:displayText="Sí" w:value="Sí"/>
              <w:listItem w:displayText="No" w:value="N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9" w:type="dxa"/>
              </w:tcPr>
              <w:p w14:paraId="35D8B57F" w14:textId="77777777" w:rsidR="00225AE3" w:rsidRPr="00B60DE3" w:rsidRDefault="005D05CF" w:rsidP="00B139BA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No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  <w:bCs/>
            </w:rPr>
            <w:alias w:val="Nivel en el SNI"/>
            <w:tag w:val="NIvel en el SNI"/>
            <w:id w:val="726000"/>
            <w:placeholder>
              <w:docPart w:val="41F7921EE16843EDA47CCF115FF00AF2"/>
            </w:placeholder>
            <w:comboBox>
              <w:listItem w:displayText="Elija un elemento" w:value="Elija un elemento"/>
              <w:listItem w:displayText="Candidato a investigador nacional" w:value="Candidato a investigador nacional"/>
              <w:listItem w:displayText="Nivel 1" w:value="Nivel 1"/>
              <w:listItem w:displayText="Nivel 2" w:value="Nivel 2"/>
              <w:listItem w:displayText="Nivel 3" w:value="Nivel 3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4489" w:type="dxa"/>
              </w:tcPr>
              <w:p w14:paraId="55B78800" w14:textId="77777777" w:rsidR="00225AE3" w:rsidRPr="00B60DE3" w:rsidRDefault="003945EA" w:rsidP="0006026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  <w:bCs/>
                  </w:rPr>
                  <w:t>Elija un elemento</w:t>
                </w:r>
              </w:p>
            </w:tc>
          </w:sdtContent>
        </w:sdt>
      </w:tr>
    </w:tbl>
    <w:p w14:paraId="1F054D48" w14:textId="77777777" w:rsidR="00B60DE3" w:rsidRPr="00B60DE3" w:rsidRDefault="00B60DE3" w:rsidP="00271E1D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</w:p>
    <w:p w14:paraId="28B0C5D8" w14:textId="72162EEA" w:rsidR="00B60DE3" w:rsidRDefault="00B60DE3" w:rsidP="00271E1D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</w:p>
    <w:p w14:paraId="5812C470" w14:textId="77777777" w:rsidR="00783633" w:rsidRPr="00B60DE3" w:rsidRDefault="00783633" w:rsidP="00271E1D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</w:p>
    <w:p w14:paraId="2381DE64" w14:textId="77777777" w:rsidR="00BC05B8" w:rsidRDefault="00BC05B8">
      <w:pPr>
        <w:rPr>
          <w:rFonts w:ascii="Times New Roman" w:hAnsi="Times New Roman" w:cs="Times New Roman"/>
          <w:smallCaps/>
          <w:color w:val="000000"/>
          <w:sz w:val="26"/>
          <w:szCs w:val="26"/>
        </w:rPr>
      </w:pPr>
      <w:r>
        <w:rPr>
          <w:rFonts w:ascii="Times New Roman" w:hAnsi="Times New Roman" w:cs="Times New Roman"/>
          <w:smallCaps/>
          <w:color w:val="000000"/>
          <w:sz w:val="26"/>
          <w:szCs w:val="26"/>
        </w:rPr>
        <w:br w:type="page"/>
      </w:r>
    </w:p>
    <w:p w14:paraId="1DD72C87" w14:textId="1AA0C1D4" w:rsidR="00271E1D" w:rsidRPr="00B60DE3" w:rsidRDefault="00E17A4F" w:rsidP="00271E1D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mallCaps/>
          <w:color w:val="000000"/>
          <w:sz w:val="26"/>
          <w:szCs w:val="26"/>
        </w:rPr>
        <w:lastRenderedPageBreak/>
        <w:t>Co-i</w:t>
      </w:r>
      <w:r w:rsidR="00271E1D" w:rsidRPr="00B60DE3">
        <w:rPr>
          <w:rFonts w:ascii="Times New Roman" w:hAnsi="Times New Roman" w:cs="Times New Roman"/>
          <w:smallCaps/>
          <w:color w:val="000000"/>
          <w:sz w:val="26"/>
          <w:szCs w:val="26"/>
        </w:rPr>
        <w:t>nvestigador</w:t>
      </w:r>
      <w:r w:rsidR="0070282E">
        <w:rPr>
          <w:rFonts w:ascii="Times New Roman" w:hAnsi="Times New Roman" w:cs="Times New Roman"/>
          <w:smallCaps/>
          <w:color w:val="000000"/>
          <w:sz w:val="26"/>
          <w:szCs w:val="26"/>
        </w:rPr>
        <w:t>es</w:t>
      </w:r>
      <w:proofErr w:type="spellEnd"/>
      <w:r w:rsidR="0070282E">
        <w:rPr>
          <w:rFonts w:ascii="Times New Roman" w:hAnsi="Times New Roman" w:cs="Times New Roman"/>
          <w:smallCaps/>
          <w:color w:val="000000"/>
          <w:sz w:val="26"/>
          <w:szCs w:val="26"/>
        </w:rPr>
        <w:t>/as</w:t>
      </w:r>
      <w:r w:rsidR="00271E1D" w:rsidRPr="00B60DE3">
        <w:rPr>
          <w:rFonts w:ascii="Times New Roman" w:hAnsi="Times New Roman" w:cs="Times New Roman"/>
          <w:smallCaps/>
          <w:color w:val="000000"/>
          <w:sz w:val="26"/>
          <w:szCs w:val="26"/>
        </w:rPr>
        <w:t xml:space="preserve"> </w:t>
      </w:r>
    </w:p>
    <w:p w14:paraId="62D3F18F" w14:textId="1B1286EC" w:rsidR="00271E1D" w:rsidRPr="00B60DE3" w:rsidRDefault="00271E1D" w:rsidP="00BC17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>Nombre</w:t>
      </w:r>
      <w:r w:rsidR="003968AF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Nombre"/>
          <w:tag w:val="Nombre"/>
          <w:id w:val="2883867"/>
          <w:placeholder>
            <w:docPart w:val="182E05720396427BBDF0F6E2276C60FD"/>
          </w:placeholder>
          <w:showingPlcHdr/>
          <w:text/>
        </w:sdtPr>
        <w:sdtEndPr/>
        <w:sdtContent>
          <w:r w:rsidR="00B60DE3"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tbl>
      <w:tblPr>
        <w:tblStyle w:val="Sombreadoclaro-nfasis11"/>
        <w:tblW w:w="9356" w:type="dxa"/>
        <w:tblInd w:w="-176" w:type="dxa"/>
        <w:tblLook w:val="04A0" w:firstRow="1" w:lastRow="0" w:firstColumn="1" w:lastColumn="0" w:noHBand="0" w:noVBand="1"/>
      </w:tblPr>
      <w:tblGrid>
        <w:gridCol w:w="1989"/>
        <w:gridCol w:w="2607"/>
        <w:gridCol w:w="1462"/>
        <w:gridCol w:w="788"/>
        <w:gridCol w:w="2510"/>
      </w:tblGrid>
      <w:tr w:rsidR="00B604B0" w:rsidRPr="00B60DE3" w14:paraId="4791F557" w14:textId="77777777" w:rsidTr="0010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77E6F5D4" w14:textId="77777777" w:rsidR="00B604B0" w:rsidRPr="00B60DE3" w:rsidRDefault="00B604B0" w:rsidP="003968AF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Institución de adscripción</w:t>
            </w:r>
          </w:p>
        </w:tc>
        <w:tc>
          <w:tcPr>
            <w:tcW w:w="0" w:type="auto"/>
          </w:tcPr>
          <w:p w14:paraId="7271C205" w14:textId="77777777" w:rsidR="00B604B0" w:rsidRPr="00B60DE3" w:rsidRDefault="00B604B0" w:rsidP="0039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Si es miembro de la Ibero Torreón, tiempo de dedicación a la misma</w:t>
            </w:r>
          </w:p>
          <w:p w14:paraId="112D2B56" w14:textId="77777777" w:rsidR="00B604B0" w:rsidRPr="00B60DE3" w:rsidRDefault="00B604B0" w:rsidP="0039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14:paraId="0CE43CEA" w14:textId="77777777" w:rsidR="00B604B0" w:rsidRPr="00B60DE3" w:rsidRDefault="00B604B0" w:rsidP="0039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Grado máximo de estudios</w:t>
            </w:r>
          </w:p>
        </w:tc>
        <w:tc>
          <w:tcPr>
            <w:tcW w:w="0" w:type="auto"/>
          </w:tcPr>
          <w:p w14:paraId="2B01991A" w14:textId="1A7D3267" w:rsidR="00B604B0" w:rsidRPr="00B60DE3" w:rsidRDefault="00B604B0" w:rsidP="0039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Edad</w:t>
            </w:r>
            <w:r w:rsidR="00783633">
              <w:rPr>
                <w:rStyle w:val="Refdenotaalpie"/>
                <w:rFonts w:ascii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2510" w:type="dxa"/>
          </w:tcPr>
          <w:p w14:paraId="775B47D8" w14:textId="52953E8D" w:rsidR="00B604B0" w:rsidRPr="00B60DE3" w:rsidRDefault="00B604B0" w:rsidP="0039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Miembro del S</w:t>
            </w:r>
            <w:r w:rsidR="000C05EF">
              <w:rPr>
                <w:rFonts w:ascii="Times New Roman" w:hAnsi="Times New Roman" w:cs="Times New Roman"/>
                <w:color w:val="000000"/>
              </w:rPr>
              <w:t>NII</w:t>
            </w:r>
          </w:p>
          <w:p w14:paraId="03E01BAA" w14:textId="77777777" w:rsidR="00B604B0" w:rsidRPr="00B60DE3" w:rsidRDefault="00B604B0" w:rsidP="0039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B604B0" w:rsidRPr="00B60DE3" w14:paraId="65BC5BE5" w14:textId="77777777" w:rsidTr="00102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Style w:val="Estilo19"/>
              <w:rFonts w:cs="Times New Roman"/>
            </w:rPr>
            <w:alias w:val="Institución de adscripción"/>
            <w:tag w:val="Institución de adscripción"/>
            <w:id w:val="1408508027"/>
            <w:placeholder>
              <w:docPart w:val="DefaultPlaceholder_1082065158"/>
            </w:placeholder>
            <w:showingPlcHdr/>
            <w:text/>
          </w:sdtPr>
          <w:sdtEndPr>
            <w:rPr>
              <w:rStyle w:val="Fuentedeprrafopredeter"/>
              <w:rFonts w:ascii="Calibri" w:hAnsi="Calibri"/>
              <w:color w:val="000000"/>
              <w:sz w:val="18"/>
              <w:szCs w:val="18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9" w:type="dxa"/>
              </w:tcPr>
              <w:p w14:paraId="457DE75E" w14:textId="2822694B" w:rsidR="00B604B0" w:rsidRPr="00B60DE3" w:rsidRDefault="00B60DE3" w:rsidP="005D05CF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</w:rPr>
            <w:alias w:val="Tiempo de dedicación en la Ibero:"/>
            <w:tag w:val="Tiempo de dedicación en la Ibero"/>
            <w:id w:val="2172115"/>
            <w:placeholder>
              <w:docPart w:val="44B6873C6DCC42E48FB2E037037B4456"/>
            </w:placeholder>
            <w:showingPlcHdr/>
            <w:comboBox>
              <w:listItem w:displayText="Elija un elemento" w:value="Elija un elemento"/>
              <w:listItem w:displayText="Medio tiempo" w:value="Medio tiempo"/>
              <w:listItem w:displayText="Tres cuartos de tiempo" w:value="Tres cuartos de tiempo"/>
              <w:listItem w:displayText="Tiempo completo" w:value="Tiempo complet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0" w:type="auto"/>
              </w:tcPr>
              <w:p w14:paraId="0A21D60C" w14:textId="77777777" w:rsidR="00B604B0" w:rsidRPr="00B60DE3" w:rsidRDefault="003945EA" w:rsidP="003945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elmarcadordeposicin"/>
                    <w:rFonts w:ascii="Times New Roman" w:hAnsi="Times New Roman" w:cs="Times New Roman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</w:rPr>
            <w:alias w:val="Grado máximo de estudios"/>
            <w:tag w:val="Grado máximo de estudios"/>
            <w:id w:val="2172116"/>
            <w:placeholder>
              <w:docPart w:val="1A48928FA2F0464380316FFC414F2C3C"/>
            </w:placeholder>
            <w:comboBox>
              <w:listItem w:displayText="Elija un elemento" w:value="Elija un elemento"/>
              <w:listItem w:displayText="Licenciatura" w:value="Licenciatura"/>
              <w:listItem w:displayText="Especialidad" w:value="Especialidad"/>
              <w:listItem w:displayText="Maestría" w:value="Maestría"/>
              <w:listItem w:displayText="Doctorado" w:value="Doctorado"/>
              <w:listItem w:displayText="Posdoctorado" w:value="Posdoctorad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0" w:type="auto"/>
              </w:tcPr>
              <w:p w14:paraId="4F1D361E" w14:textId="5D01C31E" w:rsidR="00B604B0" w:rsidRPr="00B60DE3" w:rsidRDefault="00B60DE3" w:rsidP="003968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elmarcadordeposicin"/>
                    <w:rFonts w:ascii="Times New Roman" w:hAnsi="Times New Roman" w:cs="Times New Roman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Elija un elemento</w:t>
                </w:r>
              </w:p>
            </w:tc>
          </w:sdtContent>
        </w:sdt>
        <w:tc>
          <w:tcPr>
            <w:tcW w:w="0" w:type="auto"/>
          </w:tcPr>
          <w:p w14:paraId="2EB1F9BC" w14:textId="77777777" w:rsidR="00B604B0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="000D361A"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alias w:val="Miembro del SNI"/>
            <w:tag w:val="Miembro del SNI"/>
            <w:id w:val="2172118"/>
            <w:placeholder>
              <w:docPart w:val="58F7D403DE3B49A393BB629AC88E90B2"/>
            </w:placeholder>
            <w:comboBox>
              <w:listItem w:displayText="Elija un elemento" w:value="Elija un elemento"/>
              <w:listItem w:displayText="Sí" w:value="Sí"/>
              <w:listItem w:displayText="No" w:value="No"/>
            </w:comboBox>
          </w:sdtPr>
          <w:sdtEndPr/>
          <w:sdtContent>
            <w:tc>
              <w:tcPr>
                <w:tcW w:w="2510" w:type="dxa"/>
              </w:tcPr>
              <w:p w14:paraId="7CC67D28" w14:textId="535DDD27" w:rsidR="00B604B0" w:rsidRPr="00B60DE3" w:rsidRDefault="00B60DE3" w:rsidP="003968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</w:tbl>
    <w:p w14:paraId="512950A1" w14:textId="5A19B92A" w:rsidR="001029E4" w:rsidRPr="00B60DE3" w:rsidRDefault="001029E4" w:rsidP="00BC176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Nombre: </w:t>
      </w:r>
      <w:sdt>
        <w:sdtPr>
          <w:rPr>
            <w:rFonts w:ascii="Times New Roman" w:hAnsi="Times New Roman" w:cs="Times New Roman"/>
            <w:b/>
            <w:color w:val="000000"/>
            <w:sz w:val="24"/>
            <w:szCs w:val="24"/>
          </w:rPr>
          <w:alias w:val="Nombre"/>
          <w:tag w:val="Nombre"/>
          <w:id w:val="9653576"/>
          <w:placeholder>
            <w:docPart w:val="3022360C887946E3B52F56BC81832493"/>
          </w:placeholder>
          <w:showingPlcHdr/>
          <w:text w:multiLine="1"/>
        </w:sdtPr>
        <w:sdtEndPr/>
        <w:sdtContent>
          <w:r w:rsidR="00B60DE3"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tbl>
      <w:tblPr>
        <w:tblStyle w:val="Sombreadoclaro-nfasis11"/>
        <w:tblW w:w="9356" w:type="dxa"/>
        <w:tblInd w:w="-176" w:type="dxa"/>
        <w:tblLook w:val="04A0" w:firstRow="1" w:lastRow="0" w:firstColumn="1" w:lastColumn="0" w:noHBand="0" w:noVBand="1"/>
      </w:tblPr>
      <w:tblGrid>
        <w:gridCol w:w="1989"/>
        <w:gridCol w:w="2607"/>
        <w:gridCol w:w="1462"/>
        <w:gridCol w:w="788"/>
        <w:gridCol w:w="2510"/>
      </w:tblGrid>
      <w:tr w:rsidR="00BC176D" w:rsidRPr="00B60DE3" w14:paraId="5B31E844" w14:textId="77777777" w:rsidTr="0039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39070C20" w14:textId="77777777" w:rsidR="00BC176D" w:rsidRPr="00B60DE3" w:rsidRDefault="00BC176D" w:rsidP="003945EA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Institución de adscripción</w:t>
            </w:r>
          </w:p>
        </w:tc>
        <w:tc>
          <w:tcPr>
            <w:tcW w:w="0" w:type="auto"/>
          </w:tcPr>
          <w:p w14:paraId="5E690715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Si es miembro de la Ibero Torreón, tiempo de dedicación a la misma</w:t>
            </w:r>
          </w:p>
          <w:p w14:paraId="7E419A33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14:paraId="35C5941C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Grado máximo de estudios</w:t>
            </w:r>
          </w:p>
        </w:tc>
        <w:tc>
          <w:tcPr>
            <w:tcW w:w="0" w:type="auto"/>
          </w:tcPr>
          <w:p w14:paraId="77CFBA21" w14:textId="6844A02E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Edad</w:t>
            </w:r>
            <w:r w:rsidR="00783633" w:rsidRPr="00783633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510" w:type="dxa"/>
          </w:tcPr>
          <w:p w14:paraId="77247A86" w14:textId="69EE1C9C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 xml:space="preserve">Miembro del </w:t>
            </w:r>
            <w:r w:rsidR="00783633">
              <w:rPr>
                <w:rFonts w:ascii="Times New Roman" w:hAnsi="Times New Roman" w:cs="Times New Roman"/>
                <w:color w:val="000000"/>
              </w:rPr>
              <w:t>SNII</w:t>
            </w:r>
          </w:p>
          <w:p w14:paraId="4D7D4E4E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BC176D" w:rsidRPr="00B60DE3" w14:paraId="59F88D52" w14:textId="77777777" w:rsidTr="0039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Style w:val="Estilo19"/>
              <w:rFonts w:cs="Times New Roman"/>
            </w:rPr>
            <w:alias w:val="Institución de adscripción"/>
            <w:tag w:val="Institución de adscripción"/>
            <w:id w:val="194133504"/>
            <w:placeholder>
              <w:docPart w:val="ABBAFF1A48C14B2E9747862822D48696"/>
            </w:placeholder>
            <w:showingPlcHdr/>
            <w:text/>
          </w:sdtPr>
          <w:sdtEndPr>
            <w:rPr>
              <w:rStyle w:val="Fuentedeprrafopredeter"/>
              <w:rFonts w:ascii="Calibri" w:hAnsi="Calibri"/>
              <w:color w:val="000000"/>
              <w:sz w:val="18"/>
              <w:szCs w:val="18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9" w:type="dxa"/>
              </w:tcPr>
              <w:p w14:paraId="24A8620E" w14:textId="6CFF5046" w:rsidR="00BC176D" w:rsidRPr="00B60DE3" w:rsidRDefault="00B60DE3" w:rsidP="005D05CF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alias w:val="Tiempo de dedicación en la Ibero:"/>
            <w:tag w:val="Tiempo de dedicación en la Ibero"/>
            <w:id w:val="-682509738"/>
            <w:placeholder>
              <w:docPart w:val="BA5ADBFA08A740548358A8639F304D80"/>
            </w:placeholder>
            <w:comboBox>
              <w:listItem w:displayText="Elija un elemento" w:value="Elija un elemento"/>
              <w:listItem w:displayText="Medio tiempo" w:value="Medio tiempo"/>
              <w:listItem w:displayText="Tres cuartos de tiempo" w:value="Tres cuartos de tiempo"/>
              <w:listItem w:displayText="Tiempo completo" w:value="Tiempo completo"/>
            </w:comboBox>
          </w:sdtPr>
          <w:sdtEndPr/>
          <w:sdtContent>
            <w:tc>
              <w:tcPr>
                <w:tcW w:w="0" w:type="auto"/>
              </w:tcPr>
              <w:p w14:paraId="6AC67565" w14:textId="77777777" w:rsidR="00BC176D" w:rsidRPr="00B60DE3" w:rsidRDefault="003945EA" w:rsidP="003945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Elija un elemento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</w:rPr>
            <w:alias w:val="Grado máximo de estudios"/>
            <w:tag w:val="Grado máximo de estudios"/>
            <w:id w:val="-325973760"/>
            <w:placeholder>
              <w:docPart w:val="A6E26D9E976446F3BB961296E5A8B4F6"/>
            </w:placeholder>
            <w:comboBox>
              <w:listItem w:displayText="Elija un elemento" w:value="Elija un elemento"/>
              <w:listItem w:displayText="Licenciatura" w:value="Licenciatura"/>
              <w:listItem w:displayText="Especialidad" w:value="Especialidad"/>
              <w:listItem w:displayText="Maestría" w:value="Maestría"/>
              <w:listItem w:displayText="Doctorado" w:value="Doctorado"/>
              <w:listItem w:displayText="Posdoctorado" w:value="Posdoctorad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0" w:type="auto"/>
              </w:tcPr>
              <w:p w14:paraId="5A929A60" w14:textId="4B27EF12" w:rsidR="00BC176D" w:rsidRPr="00B60DE3" w:rsidRDefault="00B60DE3" w:rsidP="003945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Elija un elemento</w:t>
                </w:r>
              </w:p>
            </w:tc>
          </w:sdtContent>
        </w:sdt>
        <w:tc>
          <w:tcPr>
            <w:tcW w:w="0" w:type="auto"/>
          </w:tcPr>
          <w:p w14:paraId="45394A4A" w14:textId="77777777" w:rsidR="00BC176D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o14"/>
            <w:r w:rsidR="000D361A"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alias w:val="Miembro del SNI"/>
            <w:tag w:val="Miembro del SNI"/>
            <w:id w:val="-2144256813"/>
            <w:placeholder>
              <w:docPart w:val="77D1BB0D7E2F49E19950A8449A6518E4"/>
            </w:placeholder>
            <w:comboBox>
              <w:listItem w:displayText="Elija un elemento" w:value="Elija un elemento"/>
              <w:listItem w:displayText="Sí" w:value="Sí"/>
              <w:listItem w:displayText="No" w:value="No"/>
            </w:comboBox>
          </w:sdtPr>
          <w:sdtEndPr/>
          <w:sdtContent>
            <w:tc>
              <w:tcPr>
                <w:tcW w:w="2510" w:type="dxa"/>
              </w:tcPr>
              <w:p w14:paraId="41E3C490" w14:textId="77777777" w:rsidR="00BC176D" w:rsidRPr="00B60DE3" w:rsidRDefault="003945EA" w:rsidP="003945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</w:tbl>
    <w:p w14:paraId="0764AAE5" w14:textId="033863A5" w:rsidR="001029E4" w:rsidRPr="00B60DE3" w:rsidRDefault="001029E4" w:rsidP="00BC176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Nombre: </w:t>
      </w:r>
      <w:sdt>
        <w:sdtPr>
          <w:rPr>
            <w:rFonts w:ascii="Times New Roman" w:hAnsi="Times New Roman" w:cs="Times New Roman"/>
            <w:b/>
            <w:color w:val="000000"/>
            <w:sz w:val="24"/>
            <w:szCs w:val="24"/>
          </w:rPr>
          <w:alias w:val="Nombre"/>
          <w:tag w:val="Nombre"/>
          <w:id w:val="9653581"/>
          <w:placeholder>
            <w:docPart w:val="576411AF9F4B488087F71105275A9F0C"/>
          </w:placeholder>
          <w:showingPlcHdr/>
          <w:text w:multiLine="1"/>
        </w:sdtPr>
        <w:sdtEndPr/>
        <w:sdtContent>
          <w:r w:rsidR="00B60DE3"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tbl>
      <w:tblPr>
        <w:tblStyle w:val="Sombreadoclaro-nfasis11"/>
        <w:tblW w:w="9356" w:type="dxa"/>
        <w:tblInd w:w="-176" w:type="dxa"/>
        <w:tblLook w:val="04A0" w:firstRow="1" w:lastRow="0" w:firstColumn="1" w:lastColumn="0" w:noHBand="0" w:noVBand="1"/>
      </w:tblPr>
      <w:tblGrid>
        <w:gridCol w:w="1989"/>
        <w:gridCol w:w="2537"/>
        <w:gridCol w:w="1532"/>
        <w:gridCol w:w="788"/>
        <w:gridCol w:w="2510"/>
      </w:tblGrid>
      <w:tr w:rsidR="00BC176D" w:rsidRPr="00B60DE3" w14:paraId="5BEE2A20" w14:textId="77777777" w:rsidTr="0039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3BFCC5FE" w14:textId="77777777" w:rsidR="00BC176D" w:rsidRPr="00B60DE3" w:rsidRDefault="00BC176D" w:rsidP="003945EA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Institución de adscripción</w:t>
            </w:r>
          </w:p>
        </w:tc>
        <w:tc>
          <w:tcPr>
            <w:tcW w:w="0" w:type="auto"/>
          </w:tcPr>
          <w:p w14:paraId="6B4480F4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Si es miembro de la Ibero Torreón, tiempo de dedicación a la misma</w:t>
            </w:r>
          </w:p>
          <w:p w14:paraId="3E140F1F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14:paraId="2294E31E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Grado máximo de estudios</w:t>
            </w:r>
          </w:p>
        </w:tc>
        <w:tc>
          <w:tcPr>
            <w:tcW w:w="0" w:type="auto"/>
          </w:tcPr>
          <w:p w14:paraId="44D9BAFB" w14:textId="2BC201C5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Edad</w:t>
            </w:r>
            <w:r w:rsidR="00783633" w:rsidRPr="00783633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510" w:type="dxa"/>
          </w:tcPr>
          <w:p w14:paraId="6FE71B27" w14:textId="7134D9BC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 xml:space="preserve">Miembro del </w:t>
            </w:r>
            <w:r w:rsidR="00783633">
              <w:rPr>
                <w:rFonts w:ascii="Times New Roman" w:hAnsi="Times New Roman" w:cs="Times New Roman"/>
                <w:color w:val="000000"/>
              </w:rPr>
              <w:t>SNII</w:t>
            </w:r>
          </w:p>
          <w:p w14:paraId="10099D8F" w14:textId="77777777" w:rsidR="00BC176D" w:rsidRPr="00B60DE3" w:rsidRDefault="00BC176D" w:rsidP="00394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BC176D" w:rsidRPr="00B60DE3" w14:paraId="22DBBC46" w14:textId="77777777" w:rsidTr="0039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Style w:val="Estilo19"/>
              <w:rFonts w:cs="Times New Roman"/>
            </w:rPr>
            <w:alias w:val="Institución de adscripción"/>
            <w:tag w:val="Institución de adscripción"/>
            <w:id w:val="-2077883778"/>
            <w:placeholder>
              <w:docPart w:val="7AB6CFDB5B1D4A2C984D157C0E9DD343"/>
            </w:placeholder>
            <w:showingPlcHdr/>
            <w:text/>
          </w:sdtPr>
          <w:sdtEndPr>
            <w:rPr>
              <w:rStyle w:val="Fuentedeprrafopredeter"/>
              <w:rFonts w:ascii="Calibri" w:hAnsi="Calibri"/>
              <w:color w:val="000000"/>
              <w:sz w:val="18"/>
              <w:szCs w:val="18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9" w:type="dxa"/>
              </w:tcPr>
              <w:p w14:paraId="5AD2E9C9" w14:textId="0C3D2A96" w:rsidR="00BC176D" w:rsidRPr="00B60DE3" w:rsidRDefault="00B60DE3" w:rsidP="005D05CF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alias w:val="Tiempo de dedicación en la Ibero:"/>
            <w:tag w:val="Tiempo de dedicación en la Ibero"/>
            <w:id w:val="-235321023"/>
            <w:placeholder>
              <w:docPart w:val="816214D806904A5EA073A8990C01FDFF"/>
            </w:placeholder>
            <w:comboBox>
              <w:listItem w:displayText="Elija un elemento" w:value="Elija un elemento"/>
              <w:listItem w:displayText="Medio tiempo" w:value="Medio tiempo"/>
              <w:listItem w:displayText="Tres cuartos de tiempo" w:value="Tres cuartos de tiempo"/>
              <w:listItem w:displayText="Tiempo completo" w:value="Tiempo completo"/>
            </w:comboBox>
          </w:sdtPr>
          <w:sdtEndPr/>
          <w:sdtContent>
            <w:tc>
              <w:tcPr>
                <w:tcW w:w="0" w:type="auto"/>
              </w:tcPr>
              <w:p w14:paraId="685FADE4" w14:textId="77777777" w:rsidR="00BC176D" w:rsidRPr="00B60DE3" w:rsidRDefault="003945EA" w:rsidP="003945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Elija un elemento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</w:rPr>
            <w:alias w:val="Grado máximo de estudios"/>
            <w:tag w:val="Grado máximo de estudios"/>
            <w:id w:val="-1911678987"/>
            <w:placeholder>
              <w:docPart w:val="007304E90DA344EAA521DCFA21EF4B19"/>
            </w:placeholder>
            <w:comboBox>
              <w:listItem w:displayText="Elija un elemento" w:value="Elija un elemento"/>
              <w:listItem w:displayText="Licenciatura" w:value="Licenciatura"/>
              <w:listItem w:displayText="Especialidad" w:value="Especialidad"/>
              <w:listItem w:displayText="Maestría" w:value="Maestría"/>
              <w:listItem w:displayText="Doctorado" w:value="Doctorado"/>
              <w:listItem w:displayText="Posdoctorado" w:value="Posdoctorad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0" w:type="auto"/>
              </w:tcPr>
              <w:p w14:paraId="399EF6EB" w14:textId="77777777" w:rsidR="00BC176D" w:rsidRPr="00B60DE3" w:rsidRDefault="005D05CF" w:rsidP="003945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Doctorado</w:t>
                </w:r>
              </w:p>
            </w:tc>
          </w:sdtContent>
        </w:sdt>
        <w:tc>
          <w:tcPr>
            <w:tcW w:w="0" w:type="auto"/>
          </w:tcPr>
          <w:p w14:paraId="22736F36" w14:textId="77777777" w:rsidR="00BC176D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o15"/>
            <w:r w:rsidR="000D361A"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D361A"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alias w:val="Miembro del SNI"/>
            <w:tag w:val="Miembro del SNI"/>
            <w:id w:val="1421596885"/>
            <w:placeholder>
              <w:docPart w:val="C91893D426054E1E9C4F474FAE9A5FDF"/>
            </w:placeholder>
            <w:comboBox>
              <w:listItem w:displayText="Elija un elemento" w:value="Elija un elemento"/>
              <w:listItem w:displayText="Sí" w:value="Sí"/>
              <w:listItem w:displayText="No" w:value="No"/>
            </w:comboBox>
          </w:sdtPr>
          <w:sdtEndPr/>
          <w:sdtContent>
            <w:tc>
              <w:tcPr>
                <w:tcW w:w="2510" w:type="dxa"/>
              </w:tcPr>
              <w:p w14:paraId="417E3C4A" w14:textId="77777777" w:rsidR="00BC176D" w:rsidRPr="00B60DE3" w:rsidRDefault="003945EA" w:rsidP="003945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</w:tbl>
    <w:p w14:paraId="4410D3C9" w14:textId="2CFFA1CE" w:rsidR="005D05CF" w:rsidRPr="00B60DE3" w:rsidRDefault="005D05CF" w:rsidP="005D05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Nombre: </w:t>
      </w:r>
      <w:sdt>
        <w:sdtPr>
          <w:rPr>
            <w:rFonts w:ascii="Times New Roman" w:hAnsi="Times New Roman" w:cs="Times New Roman"/>
            <w:b/>
            <w:color w:val="000000"/>
            <w:sz w:val="24"/>
            <w:szCs w:val="24"/>
          </w:rPr>
          <w:alias w:val="Nombre"/>
          <w:tag w:val="Nombre"/>
          <w:id w:val="1940332892"/>
          <w:placeholder>
            <w:docPart w:val="FF94F7169C1049C68A732ABACD5BE943"/>
          </w:placeholder>
          <w:showingPlcHdr/>
          <w:text w:multiLine="1"/>
        </w:sdtPr>
        <w:sdtEndPr/>
        <w:sdtContent>
          <w:r w:rsidR="00B60DE3"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sdtContent>
      </w:sdt>
    </w:p>
    <w:tbl>
      <w:tblPr>
        <w:tblStyle w:val="Sombreadoclaro-nfasis11"/>
        <w:tblW w:w="9356" w:type="dxa"/>
        <w:tblInd w:w="-176" w:type="dxa"/>
        <w:tblLook w:val="04A0" w:firstRow="1" w:lastRow="0" w:firstColumn="1" w:lastColumn="0" w:noHBand="0" w:noVBand="1"/>
      </w:tblPr>
      <w:tblGrid>
        <w:gridCol w:w="1989"/>
        <w:gridCol w:w="2607"/>
        <w:gridCol w:w="1462"/>
        <w:gridCol w:w="788"/>
        <w:gridCol w:w="2510"/>
      </w:tblGrid>
      <w:tr w:rsidR="005D05CF" w:rsidRPr="00B60DE3" w14:paraId="1E8B37AE" w14:textId="77777777" w:rsidTr="005D0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49991FF" w14:textId="77777777" w:rsidR="005D05CF" w:rsidRPr="00B60DE3" w:rsidRDefault="005D05CF" w:rsidP="005D05CF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Institución de adscripción</w:t>
            </w:r>
          </w:p>
        </w:tc>
        <w:tc>
          <w:tcPr>
            <w:tcW w:w="0" w:type="auto"/>
          </w:tcPr>
          <w:p w14:paraId="2282C485" w14:textId="77777777" w:rsidR="005D05CF" w:rsidRPr="00B60DE3" w:rsidRDefault="005D05CF" w:rsidP="005D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Si es miembro de la Ibero Torreón, tiempo de dedicación a la misma</w:t>
            </w:r>
          </w:p>
          <w:p w14:paraId="0DB9F6D7" w14:textId="77777777" w:rsidR="005D05CF" w:rsidRPr="00B60DE3" w:rsidRDefault="005D05CF" w:rsidP="005D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0" w:type="auto"/>
          </w:tcPr>
          <w:p w14:paraId="323F4563" w14:textId="77777777" w:rsidR="005D05CF" w:rsidRPr="00B60DE3" w:rsidRDefault="005D05CF" w:rsidP="005D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Grado máximo de estudios</w:t>
            </w:r>
          </w:p>
        </w:tc>
        <w:tc>
          <w:tcPr>
            <w:tcW w:w="0" w:type="auto"/>
          </w:tcPr>
          <w:p w14:paraId="4055B20B" w14:textId="4CCA9C1C" w:rsidR="005D05CF" w:rsidRPr="00B60DE3" w:rsidRDefault="005D05CF" w:rsidP="005D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Edad</w:t>
            </w:r>
            <w:r w:rsidR="00783633" w:rsidRPr="00783633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510" w:type="dxa"/>
          </w:tcPr>
          <w:p w14:paraId="329C29FC" w14:textId="5D492DB9" w:rsidR="005D05CF" w:rsidRPr="00B60DE3" w:rsidRDefault="005D05CF" w:rsidP="005D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 xml:space="preserve">Miembro del </w:t>
            </w:r>
            <w:r w:rsidR="00783633">
              <w:rPr>
                <w:rFonts w:ascii="Times New Roman" w:hAnsi="Times New Roman" w:cs="Times New Roman"/>
                <w:color w:val="000000"/>
              </w:rPr>
              <w:t>SNII</w:t>
            </w:r>
          </w:p>
          <w:p w14:paraId="2C038828" w14:textId="77777777" w:rsidR="005D05CF" w:rsidRPr="00B60DE3" w:rsidRDefault="005D05CF" w:rsidP="005D05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5D05CF" w:rsidRPr="00B60DE3" w14:paraId="2BAD6F9C" w14:textId="77777777" w:rsidTr="005D0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Style w:val="Estilo19"/>
              <w:rFonts w:cs="Times New Roman"/>
            </w:rPr>
            <w:alias w:val="Institución de adscripción"/>
            <w:tag w:val="Institución de adscripción"/>
            <w:id w:val="160129493"/>
            <w:placeholder>
              <w:docPart w:val="A8EA2A5415E14507A3FB95AF1961FEA7"/>
            </w:placeholder>
            <w:showingPlcHdr/>
            <w:text/>
          </w:sdtPr>
          <w:sdtEndPr>
            <w:rPr>
              <w:rStyle w:val="Fuentedeprrafopredeter"/>
              <w:rFonts w:ascii="Calibri" w:hAnsi="Calibri"/>
              <w:color w:val="000000"/>
              <w:sz w:val="18"/>
              <w:szCs w:val="18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9" w:type="dxa"/>
              </w:tcPr>
              <w:p w14:paraId="5DE3DD2F" w14:textId="720A3873" w:rsidR="005D05CF" w:rsidRPr="00B60DE3" w:rsidRDefault="00B60DE3" w:rsidP="005D05CF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alias w:val="Tiempo de dedicación en la Ibero:"/>
            <w:tag w:val="Tiempo de dedicación en la Ibero"/>
            <w:id w:val="-1961482157"/>
            <w:placeholder>
              <w:docPart w:val="F221A1FDE9164F4185459A4B320BFA63"/>
            </w:placeholder>
            <w:comboBox>
              <w:listItem w:displayText="Elija un elemento" w:value="Elija un elemento"/>
              <w:listItem w:displayText="Medio tiempo" w:value="Medio tiempo"/>
              <w:listItem w:displayText="Tres cuartos de tiempo" w:value="Tres cuartos de tiempo"/>
              <w:listItem w:displayText="Tiempo completo" w:value="Tiempo completo"/>
            </w:comboBox>
          </w:sdtPr>
          <w:sdtEndPr/>
          <w:sdtContent>
            <w:tc>
              <w:tcPr>
                <w:tcW w:w="0" w:type="auto"/>
              </w:tcPr>
              <w:p w14:paraId="09A93F26" w14:textId="77777777" w:rsidR="005D05CF" w:rsidRPr="00B60DE3" w:rsidRDefault="005D05CF" w:rsidP="005D05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Elija un elemento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</w:rPr>
            <w:alias w:val="Grado máximo de estudios"/>
            <w:tag w:val="Grado máximo de estudios"/>
            <w:id w:val="982117560"/>
            <w:placeholder>
              <w:docPart w:val="7DAFA0EF18A04C5182FF1BE9CB7E36AC"/>
            </w:placeholder>
            <w:comboBox>
              <w:listItem w:displayText="Elija un elemento" w:value="Elija un elemento"/>
              <w:listItem w:displayText="Licenciatura" w:value="Licenciatura"/>
              <w:listItem w:displayText="Especialidad" w:value="Especialidad"/>
              <w:listItem w:displayText="Maestría" w:value="Maestría"/>
              <w:listItem w:displayText="Doctorado" w:value="Doctorado"/>
              <w:listItem w:displayText="Posdoctorado" w:value="Posdoctorad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0" w:type="auto"/>
              </w:tcPr>
              <w:p w14:paraId="3CE85DEF" w14:textId="1537AA6B" w:rsidR="005D05CF" w:rsidRPr="00B60DE3" w:rsidRDefault="00B60DE3" w:rsidP="005D05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Elija un elemento</w:t>
                </w:r>
              </w:p>
            </w:tc>
          </w:sdtContent>
        </w:sdt>
        <w:tc>
          <w:tcPr>
            <w:tcW w:w="0" w:type="auto"/>
          </w:tcPr>
          <w:p w14:paraId="39687E74" w14:textId="77777777" w:rsidR="005D05CF" w:rsidRPr="00B60DE3" w:rsidRDefault="005D05CF" w:rsidP="005D0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60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/>
              <w:sz w:val="18"/>
              <w:szCs w:val="18"/>
            </w:rPr>
            <w:alias w:val="Miembro del SNI"/>
            <w:tag w:val="Miembro del SNI"/>
            <w:id w:val="-842777279"/>
            <w:placeholder>
              <w:docPart w:val="599C1C5903524BA1AA1C127BDB303B52"/>
            </w:placeholder>
            <w:comboBox>
              <w:listItem w:displayText="Elija un elemento" w:value="Elija un elemento"/>
              <w:listItem w:displayText="Sí" w:value="Sí"/>
              <w:listItem w:displayText="No" w:value="No"/>
            </w:comboBox>
          </w:sdtPr>
          <w:sdtEndPr/>
          <w:sdtContent>
            <w:tc>
              <w:tcPr>
                <w:tcW w:w="2510" w:type="dxa"/>
              </w:tcPr>
              <w:p w14:paraId="78C7FFCE" w14:textId="77777777" w:rsidR="005D05CF" w:rsidRPr="00B60DE3" w:rsidRDefault="005D05CF" w:rsidP="005D05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 w:rsidRPr="00B60DE3"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  <w:t>Elija un elemento</w:t>
                </w:r>
              </w:p>
            </w:tc>
          </w:sdtContent>
        </w:sdt>
      </w:tr>
    </w:tbl>
    <w:p w14:paraId="07D26C5C" w14:textId="77777777" w:rsidR="00DF529C" w:rsidRPr="00DF529C" w:rsidRDefault="00DF529C" w:rsidP="00DF529C">
      <w:pPr>
        <w:spacing w:after="0"/>
        <w:jc w:val="center"/>
        <w:rPr>
          <w:rFonts w:ascii="Times New Roman" w:hAnsi="Times New Roman" w:cs="Times New Roman"/>
          <w:smallCaps/>
          <w:color w:val="000000"/>
          <w:sz w:val="10"/>
          <w:szCs w:val="10"/>
        </w:rPr>
      </w:pPr>
    </w:p>
    <w:p w14:paraId="79E0277D" w14:textId="7C63481D" w:rsidR="00CE0AF7" w:rsidRPr="00B60DE3" w:rsidRDefault="00B60DE3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r w:rsidRPr="00B60DE3">
        <w:rPr>
          <w:rFonts w:ascii="Times New Roman" w:hAnsi="Times New Roman" w:cs="Times New Roman"/>
          <w:smallCaps/>
          <w:color w:val="000000"/>
          <w:sz w:val="26"/>
          <w:szCs w:val="26"/>
        </w:rPr>
        <w:t>Estudiante</w:t>
      </w:r>
      <w:r w:rsidR="00CE0AF7" w:rsidRPr="00B60DE3">
        <w:rPr>
          <w:rFonts w:ascii="Times New Roman" w:hAnsi="Times New Roman" w:cs="Times New Roman"/>
          <w:smallCaps/>
          <w:color w:val="000000"/>
          <w:sz w:val="26"/>
          <w:szCs w:val="26"/>
        </w:rPr>
        <w:t>(s) participante(s)</w:t>
      </w:r>
    </w:p>
    <w:tbl>
      <w:tblPr>
        <w:tblStyle w:val="Sombreadoclaro-nfasis11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C176D" w:rsidRPr="00B60DE3" w14:paraId="7C548284" w14:textId="77777777" w:rsidTr="0018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757EDCF" w14:textId="77777777" w:rsidR="00CE0AF7" w:rsidRPr="00B60DE3" w:rsidRDefault="00CE0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244" w:type="dxa"/>
          </w:tcPr>
          <w:p w14:paraId="734ADA5D" w14:textId="0D37C522" w:rsidR="00CE0AF7" w:rsidRPr="00B60DE3" w:rsidRDefault="00D15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Nivel</w:t>
            </w:r>
          </w:p>
        </w:tc>
        <w:tc>
          <w:tcPr>
            <w:tcW w:w="2245" w:type="dxa"/>
          </w:tcPr>
          <w:p w14:paraId="19A81C85" w14:textId="77777777" w:rsidR="00CE0AF7" w:rsidRPr="00B60DE3" w:rsidRDefault="00CE0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 académico</w:t>
            </w:r>
          </w:p>
        </w:tc>
        <w:tc>
          <w:tcPr>
            <w:tcW w:w="2245" w:type="dxa"/>
          </w:tcPr>
          <w:p w14:paraId="615AE22C" w14:textId="77777777" w:rsidR="00CE0AF7" w:rsidRPr="00B60DE3" w:rsidRDefault="00CE0AF7" w:rsidP="00CE0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Institución</w:t>
            </w:r>
          </w:p>
          <w:p w14:paraId="76A3933D" w14:textId="77777777" w:rsidR="00CE0AF7" w:rsidRPr="00B60DE3" w:rsidRDefault="00CE0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BC176D" w:rsidRPr="00B60DE3" w14:paraId="0EF996CB" w14:textId="77777777" w:rsidTr="0018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  <w:color w:val="000000"/>
              <w:sz w:val="24"/>
              <w:szCs w:val="24"/>
            </w:rPr>
            <w:alias w:val="Nombre"/>
            <w:tag w:val="Nombre"/>
            <w:id w:val="2883725"/>
            <w:placeholder>
              <w:docPart w:val="0D6FCB2792A749EF82576A6802F96163"/>
            </w:placeholder>
            <w:showingPlcHdr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44" w:type="dxa"/>
              </w:tcPr>
              <w:p w14:paraId="51200FCB" w14:textId="77777777" w:rsidR="00CE0AF7" w:rsidRPr="00B60DE3" w:rsidRDefault="009C6F26" w:rsidP="009C6F26">
                <w:pPr>
                  <w:jc w:val="center"/>
                  <w:rPr>
                    <w:rFonts w:ascii="Times New Roman" w:hAnsi="Times New Roman" w:cs="Times New Roman"/>
                    <w:b w:val="0"/>
                    <w:color w:val="000000"/>
                    <w:sz w:val="24"/>
                    <w:szCs w:val="24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Textodelmarcadordeposicin"/>
              <w:rFonts w:ascii="Times New Roman" w:hAnsi="Times New Roman" w:cs="Times New Roman"/>
            </w:rPr>
            <w:alias w:val="Nivel de estudios"/>
            <w:tag w:val="Nivel de estudios"/>
            <w:id w:val="2883742"/>
            <w:placeholder>
              <w:docPart w:val="3B3B72B4B00D4F9B931D9E218CC4146C"/>
            </w:placeholder>
            <w:comboBox>
              <w:listItem w:displayText="Elija un elemento" w:value="Elija un elemento"/>
              <w:listItem w:displayText="Licenciatura" w:value="Licenciatura"/>
              <w:listItem w:displayText="Especialidad" w:value="Especialidad"/>
              <w:listItem w:displayText="Maestría" w:value="Maestría"/>
              <w:listItem w:displayText="Doctorado" w:value="Doctorado"/>
            </w:comboBox>
          </w:sdtPr>
          <w:sdtEndPr>
            <w:rPr>
              <w:rStyle w:val="Textodelmarcadordeposicin"/>
            </w:rPr>
          </w:sdtEndPr>
          <w:sdtContent>
            <w:tc>
              <w:tcPr>
                <w:tcW w:w="2244" w:type="dxa"/>
              </w:tcPr>
              <w:p w14:paraId="560AB2BD" w14:textId="77777777" w:rsidR="00CE0AF7" w:rsidRPr="00B60DE3" w:rsidRDefault="003945EA" w:rsidP="00BC17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Elija un elemento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4"/>
              <w:szCs w:val="24"/>
            </w:rPr>
            <w:alias w:val="Nombre del programa académico"/>
            <w:tag w:val="Nombre del programa académico"/>
            <w:id w:val="2883727"/>
            <w:placeholder>
              <w:docPart w:val="74E01517ED46425C9DE931E27CE04E39"/>
            </w:placeholder>
            <w:showingPlcHdr/>
            <w:text w:multiLine="1"/>
          </w:sdtPr>
          <w:sdtEndPr/>
          <w:sdtContent>
            <w:tc>
              <w:tcPr>
                <w:tcW w:w="2245" w:type="dxa"/>
              </w:tcPr>
              <w:p w14:paraId="7377EE40" w14:textId="77777777" w:rsidR="00CE0AF7" w:rsidRPr="00B60DE3" w:rsidRDefault="009C6F26" w:rsidP="009C6F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  <w:sz w:val="24"/>
              <w:szCs w:val="24"/>
            </w:rPr>
            <w:alias w:val="Institución"/>
            <w:tag w:val="Institución"/>
            <w:id w:val="2883728"/>
            <w:placeholder>
              <w:docPart w:val="448D605701E44FA1B83BCB5D83ABA647"/>
            </w:placeholder>
            <w:showingPlcHdr/>
            <w:text w:multiLine="1"/>
          </w:sdtPr>
          <w:sdtEndPr/>
          <w:sdtContent>
            <w:tc>
              <w:tcPr>
                <w:tcW w:w="2245" w:type="dxa"/>
              </w:tcPr>
              <w:p w14:paraId="5AFBF52D" w14:textId="77777777" w:rsidR="00CE0AF7" w:rsidRPr="00B60DE3" w:rsidRDefault="009C6F26" w:rsidP="009C6F2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</w:tr>
    </w:tbl>
    <w:p w14:paraId="23BFA555" w14:textId="77777777" w:rsidR="00E90B61" w:rsidRDefault="00E90B61" w:rsidP="00187FF7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</w:p>
    <w:p w14:paraId="4FE9070F" w14:textId="1EA10EC0" w:rsidR="00CE0AF7" w:rsidRPr="00B60DE3" w:rsidRDefault="00187FF7" w:rsidP="00187FF7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r w:rsidRPr="00B60DE3">
        <w:rPr>
          <w:rFonts w:ascii="Times New Roman" w:hAnsi="Times New Roman" w:cs="Times New Roman"/>
          <w:smallCaps/>
          <w:color w:val="000000"/>
          <w:sz w:val="26"/>
          <w:szCs w:val="26"/>
        </w:rPr>
        <w:lastRenderedPageBreak/>
        <w:t>Recursos necesarios para la investigación</w:t>
      </w: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3945"/>
        <w:gridCol w:w="4844"/>
      </w:tblGrid>
      <w:tr w:rsidR="00AF163C" w:rsidRPr="00B60DE3" w14:paraId="4B809ADE" w14:textId="77777777" w:rsidTr="00AF1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6201F8FD" w14:textId="77777777" w:rsidR="00AF163C" w:rsidRPr="00B60DE3" w:rsidRDefault="00AF163C" w:rsidP="00AF16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B9F0CF" w14:textId="77777777" w:rsidR="00AF163C" w:rsidRPr="00B60DE3" w:rsidRDefault="00AF163C" w:rsidP="00AF16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57E214" w14:textId="37EC750F" w:rsidR="00AF163C" w:rsidRPr="00B60DE3" w:rsidRDefault="00AF163C" w:rsidP="00AF16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Costo total del proyecto</w:t>
            </w:r>
          </w:p>
        </w:tc>
        <w:tc>
          <w:tcPr>
            <w:tcW w:w="4844" w:type="dxa"/>
          </w:tcPr>
          <w:p w14:paraId="5E8911E6" w14:textId="77777777" w:rsidR="00AF163C" w:rsidRPr="00B60DE3" w:rsidRDefault="00AF163C" w:rsidP="00AF1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B60DE3">
              <w:rPr>
                <w:rFonts w:ascii="Times New Roman" w:hAnsi="Times New Roman" w:cs="Times New Roman"/>
                <w:color w:val="000000"/>
              </w:rPr>
              <w:t>Organizaciones a las que puedan solicitarse recursos o sistema de financiamiento colectivo (</w:t>
            </w:r>
            <w:proofErr w:type="spellStart"/>
            <w:r w:rsidRPr="00B60DE3">
              <w:rPr>
                <w:rFonts w:ascii="Times New Roman" w:hAnsi="Times New Roman" w:cs="Times New Roman"/>
                <w:color w:val="000000"/>
              </w:rPr>
              <w:t>crowfunding</w:t>
            </w:r>
            <w:proofErr w:type="spellEnd"/>
            <w:r w:rsidRPr="00B60DE3">
              <w:rPr>
                <w:rFonts w:ascii="Times New Roman" w:hAnsi="Times New Roman" w:cs="Times New Roman"/>
                <w:color w:val="000000"/>
              </w:rPr>
              <w:t>). Si son convocatorias, mencionarlas.</w:t>
            </w:r>
          </w:p>
        </w:tc>
      </w:tr>
      <w:tr w:rsidR="00AF163C" w:rsidRPr="00B60DE3" w14:paraId="44F5D260" w14:textId="77777777" w:rsidTr="00AF1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71E889A0" w14:textId="5A772A19" w:rsidR="00AF163C" w:rsidRPr="00AF163C" w:rsidRDefault="00AF163C" w:rsidP="003945E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F163C">
              <w:rPr>
                <w:rStyle w:val="Textodelmarcadordeposicin"/>
                <w:rFonts w:ascii="Times New Roman" w:hAnsi="Times New Roman" w:cs="Times New Roman"/>
                <w:b w:val="0"/>
                <w:bCs w:val="0"/>
              </w:rPr>
              <w:t>Haga clic aquí para escribir texto.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4"/>
              <w:szCs w:val="24"/>
            </w:rPr>
            <w:alias w:val="Organizaciones que pudieran financiar el proyecto"/>
            <w:tag w:val="Organizaciones que pudieran financiar el proyecto"/>
            <w:id w:val="9653706"/>
            <w:placeholder>
              <w:docPart w:val="3A6259AE13CA446EBEB71CF9CE4B176C"/>
            </w:placeholder>
            <w:showingPlcHdr/>
            <w:text w:multiLine="1"/>
          </w:sdtPr>
          <w:sdtEndPr/>
          <w:sdtContent>
            <w:tc>
              <w:tcPr>
                <w:tcW w:w="4844" w:type="dxa"/>
              </w:tcPr>
              <w:p w14:paraId="00F4A8A1" w14:textId="3C2891F0" w:rsidR="00AF163C" w:rsidRPr="00B60DE3" w:rsidRDefault="00AF163C" w:rsidP="00C70E4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tc>
          </w:sdtContent>
        </w:sdt>
      </w:tr>
    </w:tbl>
    <w:p w14:paraId="259474F6" w14:textId="77777777" w:rsidR="00C44A13" w:rsidRDefault="00C44A13" w:rsidP="00CE0A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B57B644" w14:textId="77777777" w:rsidR="00CE0AF7" w:rsidRPr="00B60DE3" w:rsidRDefault="00C1454D" w:rsidP="00C44A13">
      <w:pPr>
        <w:jc w:val="center"/>
        <w:rPr>
          <w:rFonts w:ascii="Times New Roman" w:hAnsi="Times New Roman" w:cs="Times New Roman"/>
          <w:smallCaps/>
          <w:color w:val="000000"/>
          <w:sz w:val="26"/>
          <w:szCs w:val="26"/>
        </w:rPr>
      </w:pPr>
      <w:r w:rsidRPr="00B60DE3">
        <w:rPr>
          <w:rFonts w:ascii="Times New Roman" w:hAnsi="Times New Roman" w:cs="Times New Roman"/>
          <w:smallCaps/>
          <w:color w:val="000000"/>
          <w:sz w:val="26"/>
          <w:szCs w:val="26"/>
        </w:rPr>
        <w:t>D</w:t>
      </w:r>
      <w:r w:rsidR="00CE0AF7" w:rsidRPr="00B60DE3">
        <w:rPr>
          <w:rFonts w:ascii="Times New Roman" w:hAnsi="Times New Roman" w:cs="Times New Roman"/>
          <w:smallCaps/>
          <w:color w:val="000000"/>
          <w:sz w:val="26"/>
          <w:szCs w:val="26"/>
        </w:rPr>
        <w:t>ESCRIPCIÓN DE LA INVESTIGACIÓN</w:t>
      </w:r>
    </w:p>
    <w:p w14:paraId="7EF831AE" w14:textId="2C50AF70" w:rsidR="00CE0AF7" w:rsidRPr="00B60DE3" w:rsidRDefault="00CE0AF7" w:rsidP="00C430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color w:val="000000"/>
          <w:sz w:val="24"/>
          <w:szCs w:val="24"/>
        </w:rPr>
        <w:t>Tipo de investigación</w:t>
      </w:r>
      <w:r w:rsidR="008F2BF9">
        <w:rPr>
          <w:rFonts w:ascii="Times New Roman" w:hAnsi="Times New Roman" w:cs="Times New Roman"/>
          <w:color w:val="000000"/>
          <w:sz w:val="24"/>
          <w:szCs w:val="24"/>
        </w:rPr>
        <w:t xml:space="preserve"> (marcar casilla)</w:t>
      </w:r>
      <w:r w:rsidR="00C94241" w:rsidRPr="00B60D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732CF" w:rsidRPr="00B60DE3" w14:paraId="28C3F833" w14:textId="77777777" w:rsidTr="00A9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296DE65" w14:textId="77777777" w:rsidR="00A732CF" w:rsidRPr="00B60DE3" w:rsidRDefault="00A732CF" w:rsidP="000D3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Investigación básica</w:t>
            </w:r>
            <w:r w:rsidR="00A94ED5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565A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8"/>
            <w:r w:rsidR="000D361A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2C565A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993" w:type="dxa"/>
          </w:tcPr>
          <w:p w14:paraId="40DE77AC" w14:textId="15487109" w:rsidR="00A732CF" w:rsidRPr="00B60DE3" w:rsidRDefault="00A732CF" w:rsidP="00C70E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Investigación aplicada</w:t>
            </w:r>
            <w:r w:rsidR="00B60DE3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DE3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B60DE3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</w:tcPr>
          <w:p w14:paraId="31A1D70E" w14:textId="77777777" w:rsidR="00A732CF" w:rsidRPr="00B60DE3" w:rsidRDefault="00A732CF" w:rsidP="00C70E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Desarrollo tecnológico</w:t>
            </w:r>
            <w:r w:rsidR="00C70E40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0E40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70E40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A732CF" w:rsidRPr="00B60DE3" w14:paraId="3C20C5D1" w14:textId="77777777" w:rsidTr="00A86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01157447" w14:textId="77777777" w:rsidR="00A862EF" w:rsidRPr="00B60DE3" w:rsidRDefault="00A862EF" w:rsidP="00A862EF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14:paraId="2F1A80AA" w14:textId="77777777" w:rsidR="00A732CF" w:rsidRPr="00B60DE3" w:rsidRDefault="00A94ED5" w:rsidP="00A862EF">
            <w:pP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60DE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Trabajo teórico o experimental, cuya función principal es generar nuevos conocimientos científicos sin prev</w:t>
            </w:r>
            <w:r w:rsidR="00C43061" w:rsidRPr="00B60DE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er ninguna aplicación inmediata</w:t>
            </w:r>
            <w:r w:rsidRPr="00B60DE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26C6CE6E" w14:textId="77777777" w:rsidR="00A862EF" w:rsidRPr="00B60DE3" w:rsidRDefault="00A862EF" w:rsidP="00CE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EA1AAE" w14:textId="77777777" w:rsidR="00A732CF" w:rsidRPr="00B60DE3" w:rsidRDefault="00A94ED5" w:rsidP="00CE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Trabajo original para adquirir nuevos conocimientos y está dirigida a un fin y objetivo práctico, </w:t>
            </w:r>
            <w:r w:rsidR="00C43061"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determinado y específico</w:t>
            </w: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370E56B2" w14:textId="77777777" w:rsidR="00A732CF" w:rsidRPr="00B60DE3" w:rsidRDefault="00A94ED5" w:rsidP="00A862E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60DE3">
              <w:rPr>
                <w:rFonts w:ascii="Times New Roman" w:hAnsi="Times New Roman" w:cs="Times New Roman"/>
                <w:sz w:val="18"/>
                <w:szCs w:val="18"/>
              </w:rPr>
              <w:t xml:space="preserve">Trabajo sistemático llevado a cabo sobre el conocimiento existente, adquirido de la </w:t>
            </w:r>
            <w:proofErr w:type="gramStart"/>
            <w:r w:rsidRPr="00B60DE3">
              <w:rPr>
                <w:rFonts w:ascii="Times New Roman" w:hAnsi="Times New Roman" w:cs="Times New Roman"/>
                <w:sz w:val="18"/>
                <w:szCs w:val="18"/>
              </w:rPr>
              <w:t>investigación</w:t>
            </w:r>
            <w:r w:rsidR="00A862EF" w:rsidRPr="00B60D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0DE3">
              <w:rPr>
                <w:rFonts w:ascii="Times New Roman" w:hAnsi="Times New Roman" w:cs="Times New Roman"/>
                <w:sz w:val="18"/>
                <w:szCs w:val="18"/>
              </w:rPr>
              <w:t xml:space="preserve"> y</w:t>
            </w:r>
            <w:proofErr w:type="gramEnd"/>
            <w:r w:rsidR="00A862EF" w:rsidRPr="00B60D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60DE3">
              <w:rPr>
                <w:rFonts w:ascii="Times New Roman" w:hAnsi="Times New Roman" w:cs="Times New Roman"/>
                <w:sz w:val="18"/>
                <w:szCs w:val="18"/>
              </w:rPr>
              <w:t xml:space="preserve">experiencia práctica; está dirigido a la producción de nuevos materiales, productos y servicios; a la instalación de nuevos </w:t>
            </w:r>
            <w:r w:rsidR="00A862EF" w:rsidRPr="00B60DE3">
              <w:rPr>
                <w:rFonts w:ascii="Times New Roman" w:hAnsi="Times New Roman" w:cs="Times New Roman"/>
                <w:sz w:val="18"/>
                <w:szCs w:val="18"/>
              </w:rPr>
              <w:t>procesos, sistemas y servicios, y al mejoramiento sustancial de los ya producidos e instalados.</w:t>
            </w:r>
          </w:p>
        </w:tc>
      </w:tr>
    </w:tbl>
    <w:p w14:paraId="584A0F5A" w14:textId="77777777" w:rsidR="00DF529C" w:rsidRDefault="00DF529C" w:rsidP="00BC05B8">
      <w:pPr>
        <w:pStyle w:val="Prrafodelista"/>
        <w:ind w:left="0"/>
        <w:rPr>
          <w:rStyle w:val="Estilo15"/>
          <w:rFonts w:cs="Times New Roman"/>
          <w:b/>
        </w:rPr>
      </w:pPr>
    </w:p>
    <w:p w14:paraId="67B2C02E" w14:textId="3F2F68FA" w:rsidR="004D189A" w:rsidRPr="000F280E" w:rsidRDefault="00BC05B8" w:rsidP="00BC05B8">
      <w:pPr>
        <w:pStyle w:val="Prrafodelista"/>
        <w:ind w:left="0"/>
        <w:rPr>
          <w:rStyle w:val="Estilo13"/>
          <w:rFonts w:cs="Times New Roman"/>
          <w:color w:val="000000"/>
          <w:szCs w:val="24"/>
        </w:rPr>
      </w:pPr>
      <w:r>
        <w:rPr>
          <w:rStyle w:val="Estilo15"/>
          <w:rFonts w:cs="Times New Roman"/>
          <w:b/>
        </w:rPr>
        <w:t xml:space="preserve">1. </w:t>
      </w:r>
      <w:r w:rsidR="0097625F">
        <w:rPr>
          <w:rStyle w:val="Estilo15"/>
          <w:rFonts w:cs="Times New Roman"/>
          <w:b/>
        </w:rPr>
        <w:t>Problematización</w:t>
      </w:r>
      <w:r w:rsidR="00DB28D2" w:rsidRPr="000F280E">
        <w:rPr>
          <w:rStyle w:val="Estilo15"/>
          <w:rFonts w:cs="Times New Roman"/>
          <w:b/>
        </w:rPr>
        <w:t xml:space="preserve"> (resumen). </w:t>
      </w:r>
      <w:r w:rsidR="00B8518D" w:rsidRPr="000F280E">
        <w:rPr>
          <w:rStyle w:val="Estilo15"/>
          <w:rFonts w:cs="Times New Roman"/>
          <w:b/>
        </w:rPr>
        <w:t>1500 caracteres con espacios.</w:t>
      </w:r>
      <w:r w:rsidR="00DB28D2" w:rsidRPr="000F280E">
        <w:rPr>
          <w:rStyle w:val="Estilo15"/>
          <w:rFonts w:cs="Times New Roman"/>
          <w:b/>
        </w:rPr>
        <w:br/>
      </w:r>
      <w:sdt>
        <w:sdtPr>
          <w:rPr>
            <w:rStyle w:val="Ttulo1Car"/>
            <w:rFonts w:ascii="Times New Roman" w:hAnsi="Times New Roman" w:cs="Times New Roman"/>
            <w:color w:val="808080"/>
          </w:rPr>
          <w:alias w:val="Descripción de la propuesta"/>
          <w:tag w:val="Descripción de la propuesta"/>
          <w:id w:val="2039696406"/>
          <w:lock w:val="sdtLocked"/>
          <w:placeholder>
            <w:docPart w:val="DefaultPlaceholder_1082065158"/>
          </w:placeholder>
          <w:text w:multiLine="1"/>
        </w:sdtPr>
        <w:sdtEndPr>
          <w:rPr>
            <w:rStyle w:val="Ttulo1Car"/>
          </w:rPr>
        </w:sdtEndPr>
        <w:sdtContent>
          <w:r w:rsidR="00D85AE7" w:rsidRPr="00D85AE7">
            <w:rPr>
              <w:rStyle w:val="Ttulo1Car"/>
              <w:rFonts w:ascii="Times New Roman" w:hAnsi="Times New Roman" w:cs="Times New Roman"/>
              <w:b w:val="0"/>
              <w:bCs w:val="0"/>
              <w:color w:val="808080"/>
              <w:sz w:val="22"/>
              <w:szCs w:val="22"/>
            </w:rPr>
            <w:t>Haga clic aquí para escribir texto.</w:t>
          </w:r>
          <w:r w:rsidR="009C6F26" w:rsidRPr="00D85AE7">
            <w:rPr>
              <w:rStyle w:val="Ttulo1Car"/>
              <w:rFonts w:ascii="Times New Roman" w:hAnsi="Times New Roman" w:cs="Times New Roman"/>
              <w:color w:val="808080"/>
            </w:rPr>
            <w:br/>
          </w:r>
          <w:r w:rsidR="000F280E" w:rsidRPr="00D85AE7">
            <w:rPr>
              <w:rStyle w:val="Ttulo1Car"/>
              <w:rFonts w:ascii="Times New Roman" w:hAnsi="Times New Roman" w:cs="Times New Roman"/>
              <w:color w:val="808080"/>
            </w:rPr>
            <w:br/>
          </w:r>
        </w:sdtContent>
      </w:sdt>
      <w:r w:rsidR="000F280E" w:rsidRPr="000F280E">
        <w:rPr>
          <w:rStyle w:val="Estilo15"/>
          <w:rFonts w:cs="Times New Roman"/>
          <w:b/>
          <w:bCs/>
          <w:color w:val="000000"/>
          <w:szCs w:val="24"/>
        </w:rPr>
        <w:t>2. I</w:t>
      </w:r>
      <w:r w:rsidR="00B8518D" w:rsidRPr="000F280E">
        <w:rPr>
          <w:rStyle w:val="Estilo14"/>
          <w:rFonts w:cs="Times New Roman"/>
          <w:b/>
          <w:bCs/>
        </w:rPr>
        <w:t>mpacto</w:t>
      </w:r>
      <w:r w:rsidR="00B8518D" w:rsidRPr="000F280E">
        <w:rPr>
          <w:rStyle w:val="Estilo14"/>
          <w:rFonts w:cs="Times New Roman"/>
          <w:b/>
        </w:rPr>
        <w:t xml:space="preserve"> del estudio</w:t>
      </w:r>
      <w:r w:rsidR="00B8518D" w:rsidRPr="000F280E">
        <w:rPr>
          <w:rStyle w:val="Estilo14"/>
          <w:rFonts w:cs="Times New Roman"/>
        </w:rPr>
        <w:t>. (</w:t>
      </w:r>
      <w:r w:rsidR="002E29D2">
        <w:rPr>
          <w:rStyle w:val="Estilo14"/>
          <w:rFonts w:cs="Times New Roman"/>
        </w:rPr>
        <w:t>M</w:t>
      </w:r>
      <w:r w:rsidR="00B8518D" w:rsidRPr="000F280E">
        <w:rPr>
          <w:rStyle w:val="Estilo14"/>
          <w:rFonts w:cs="Times New Roman"/>
        </w:rPr>
        <w:t xml:space="preserve">odo en que el proyecto permite la generación de conocimiento científico o aporta a la resolución de problemas en que alguna parte de la población </w:t>
      </w:r>
      <w:r w:rsidR="007A38B7">
        <w:rPr>
          <w:rStyle w:val="Estilo14"/>
          <w:rFonts w:cs="Times New Roman"/>
        </w:rPr>
        <w:t>es</w:t>
      </w:r>
      <w:r w:rsidR="00B8518D" w:rsidRPr="000F280E">
        <w:rPr>
          <w:rStyle w:val="Estilo14"/>
          <w:rFonts w:cs="Times New Roman"/>
        </w:rPr>
        <w:t xml:space="preserve"> vulnerable). Máximo 3</w:t>
      </w:r>
      <w:r w:rsidR="00515827" w:rsidRPr="000F280E">
        <w:rPr>
          <w:rStyle w:val="Estilo14"/>
          <w:rFonts w:cs="Times New Roman"/>
        </w:rPr>
        <w:t>,</w:t>
      </w:r>
      <w:r w:rsidR="00B8518D" w:rsidRPr="000F280E">
        <w:rPr>
          <w:rStyle w:val="Estilo14"/>
          <w:rFonts w:cs="Times New Roman"/>
        </w:rPr>
        <w:t>500 caracteres con espacios.</w:t>
      </w:r>
      <w:r w:rsidR="00B8518D" w:rsidRPr="000F280E">
        <w:rPr>
          <w:rStyle w:val="Estilo14"/>
          <w:rFonts w:cs="Times New Roman"/>
        </w:rPr>
        <w:br/>
      </w:r>
      <w:sdt>
        <w:sdtPr>
          <w:rPr>
            <w:rStyle w:val="Ttulo1Car"/>
            <w:rFonts w:ascii="Times New Roman" w:hAnsi="Times New Roman" w:cs="Times New Roman"/>
            <w:color w:val="808080"/>
          </w:rPr>
          <w:alias w:val="Impacto del estudio"/>
          <w:tag w:val="Impacto del estudio"/>
          <w:id w:val="-1322275160"/>
          <w:lock w:val="sdtLocked"/>
          <w:placeholder>
            <w:docPart w:val="DefaultPlaceholder_1082065158"/>
          </w:placeholder>
          <w:text w:multiLine="1"/>
        </w:sdtPr>
        <w:sdtEndPr>
          <w:rPr>
            <w:rStyle w:val="Ttulo1Car"/>
          </w:rPr>
        </w:sdtEndPr>
        <w:sdtContent>
          <w:r w:rsidR="00D85AE7" w:rsidRPr="00D85AE7">
            <w:rPr>
              <w:rStyle w:val="Ttulo1Car"/>
              <w:rFonts w:ascii="Times New Roman" w:hAnsi="Times New Roman" w:cs="Times New Roman"/>
              <w:b w:val="0"/>
              <w:bCs w:val="0"/>
              <w:color w:val="808080"/>
              <w:sz w:val="22"/>
              <w:szCs w:val="22"/>
            </w:rPr>
            <w:t>Haga clic aquí para escribir texto.</w:t>
          </w:r>
          <w:r w:rsidRPr="00D85AE7">
            <w:rPr>
              <w:rStyle w:val="Ttulo1Car"/>
              <w:rFonts w:ascii="Times New Roman" w:hAnsi="Times New Roman" w:cs="Times New Roman"/>
              <w:color w:val="808080"/>
            </w:rPr>
            <w:br/>
          </w:r>
          <w:r w:rsidRPr="00D85AE7">
            <w:rPr>
              <w:rStyle w:val="Ttulo1Car"/>
              <w:rFonts w:ascii="Times New Roman" w:hAnsi="Times New Roman" w:cs="Times New Roman"/>
              <w:color w:val="808080"/>
            </w:rPr>
            <w:br/>
          </w:r>
        </w:sdtContent>
      </w:sdt>
      <w:r w:rsidR="00B8518D" w:rsidRPr="000F280E">
        <w:rPr>
          <w:rStyle w:val="Estilo13"/>
          <w:rFonts w:cs="Times New Roman"/>
          <w:b/>
          <w:bCs/>
        </w:rPr>
        <w:t>3.</w:t>
      </w:r>
      <w:r w:rsidR="00B8518D" w:rsidRPr="000F280E">
        <w:rPr>
          <w:rStyle w:val="Estilo13"/>
          <w:rFonts w:cs="Times New Roman"/>
          <w:b/>
        </w:rPr>
        <w:t xml:space="preserve"> Objetivos</w:t>
      </w:r>
      <w:r w:rsidR="00B8518D" w:rsidRPr="000F280E">
        <w:rPr>
          <w:rStyle w:val="Estilo13"/>
          <w:rFonts w:cs="Times New Roman"/>
        </w:rPr>
        <w:t>. (</w:t>
      </w:r>
      <w:r w:rsidR="006C0E97">
        <w:rPr>
          <w:rStyle w:val="Estilo13"/>
          <w:rFonts w:cs="Times New Roman"/>
        </w:rPr>
        <w:t>V</w:t>
      </w:r>
      <w:r w:rsidR="00B8518D" w:rsidRPr="000F280E">
        <w:rPr>
          <w:rStyle w:val="Estilo13"/>
          <w:rFonts w:cs="Times New Roman"/>
        </w:rPr>
        <w:t>inculados con el problema planteado, sean viables, claros, concretos y factibles de acuerdo con el estudio y los métodos). Máximo 1</w:t>
      </w:r>
      <w:r w:rsidR="00515827" w:rsidRPr="000F280E">
        <w:rPr>
          <w:rStyle w:val="Estilo13"/>
          <w:rFonts w:cs="Times New Roman"/>
        </w:rPr>
        <w:t>,</w:t>
      </w:r>
      <w:r w:rsidR="00B8518D" w:rsidRPr="000F280E">
        <w:rPr>
          <w:rStyle w:val="Estilo13"/>
          <w:rFonts w:cs="Times New Roman"/>
        </w:rPr>
        <w:t>500 caracteres con espacios.</w:t>
      </w:r>
    </w:p>
    <w:p w14:paraId="60EFD6BC" w14:textId="7E756DDF" w:rsidR="00B60DE3" w:rsidRPr="000F280E" w:rsidRDefault="00C967D5" w:rsidP="000F280E">
      <w:pPr>
        <w:pStyle w:val="Prrafodelista"/>
        <w:ind w:left="360"/>
        <w:rPr>
          <w:rStyle w:val="Estilo13"/>
          <w:rFonts w:cs="Times New Roman"/>
        </w:rPr>
      </w:pPr>
      <w:sdt>
        <w:sdtPr>
          <w:rPr>
            <w:rStyle w:val="Estilo13"/>
            <w:rFonts w:cs="Times New Roman"/>
          </w:rPr>
          <w:alias w:val="Objetivos"/>
          <w:tag w:val="Objetivos"/>
          <w:id w:val="2067144953"/>
          <w:lock w:val="sdtLocked"/>
          <w:placeholder>
            <w:docPart w:val="DefaultPlaceholder_1082065158"/>
          </w:placeholder>
          <w:text w:multiLine="1"/>
        </w:sdtPr>
        <w:sdtEndPr>
          <w:rPr>
            <w:rStyle w:val="Estilo13"/>
          </w:rPr>
        </w:sdtEndPr>
        <w:sdtContent>
          <w:r w:rsidR="00BC05B8">
            <w:rPr>
              <w:rStyle w:val="Estilo13"/>
              <w:rFonts w:cs="Times New Roman"/>
            </w:rPr>
            <w:br/>
          </w:r>
          <w:r w:rsidR="00C70E40" w:rsidRPr="00B60DE3">
            <w:rPr>
              <w:rStyle w:val="Estilo13"/>
              <w:rFonts w:cs="Times New Roman"/>
            </w:rPr>
            <w:t>Objetivo general:</w:t>
          </w:r>
          <w:r w:rsidR="00BC05B8">
            <w:rPr>
              <w:rStyle w:val="Estilo13"/>
              <w:rFonts w:cs="Times New Roman"/>
            </w:rPr>
            <w:br/>
          </w:r>
          <w:r w:rsidR="009C6F26" w:rsidRPr="00B60DE3">
            <w:rPr>
              <w:rStyle w:val="Estilo13"/>
              <w:rFonts w:cs="Times New Roman"/>
            </w:rPr>
            <w:br/>
          </w:r>
          <w:r w:rsidR="00C70E40" w:rsidRPr="00B60DE3">
            <w:rPr>
              <w:rStyle w:val="Estilo13"/>
              <w:rFonts w:cs="Times New Roman"/>
            </w:rPr>
            <w:t>Objetivos específicos:</w:t>
          </w:r>
          <w:r w:rsidR="009C6F26" w:rsidRPr="00B60DE3">
            <w:rPr>
              <w:rStyle w:val="Estilo13"/>
              <w:rFonts w:cs="Times New Roman"/>
            </w:rPr>
            <w:br/>
          </w:r>
        </w:sdtContent>
      </w:sdt>
    </w:p>
    <w:p w14:paraId="5829F2D7" w14:textId="15A6E8DA" w:rsidR="00B60DE3" w:rsidRDefault="00B8518D" w:rsidP="00BC05B8">
      <w:pPr>
        <w:pStyle w:val="Prrafodelista"/>
        <w:ind w:left="0"/>
        <w:rPr>
          <w:rStyle w:val="Estilo8"/>
          <w:rFonts w:cs="Times New Roman"/>
        </w:rPr>
      </w:pPr>
      <w:r w:rsidRPr="00B60DE3">
        <w:rPr>
          <w:rStyle w:val="Estilo2"/>
          <w:rFonts w:cs="Times New Roman"/>
        </w:rPr>
        <w:t>4</w:t>
      </w:r>
      <w:r w:rsidRPr="00B60DE3">
        <w:rPr>
          <w:rStyle w:val="Estilo2"/>
          <w:rFonts w:cs="Times New Roman"/>
          <w:b/>
        </w:rPr>
        <w:t xml:space="preserve">. </w:t>
      </w:r>
      <w:r w:rsidR="000A3E4D">
        <w:rPr>
          <w:rStyle w:val="Estilo2"/>
          <w:rFonts w:cs="Times New Roman"/>
          <w:b/>
        </w:rPr>
        <w:t>Estado del arte</w:t>
      </w:r>
      <w:r w:rsidRPr="00B60DE3">
        <w:rPr>
          <w:rStyle w:val="Estilo2"/>
          <w:rFonts w:cs="Times New Roman"/>
        </w:rPr>
        <w:t xml:space="preserve">. Señalar de manera esbozada la(s) </w:t>
      </w:r>
      <w:r w:rsidR="000A3E4D">
        <w:rPr>
          <w:rStyle w:val="Estilo2"/>
          <w:rFonts w:cs="Times New Roman"/>
        </w:rPr>
        <w:t xml:space="preserve">lagunas y debates </w:t>
      </w:r>
      <w:r w:rsidR="0020749F">
        <w:rPr>
          <w:rStyle w:val="Estilo2"/>
          <w:rFonts w:cs="Times New Roman"/>
        </w:rPr>
        <w:t xml:space="preserve">sobre el problema a investigar. </w:t>
      </w:r>
      <w:r w:rsidRPr="00B60DE3">
        <w:rPr>
          <w:rStyle w:val="Estilo2"/>
          <w:rFonts w:cs="Times New Roman"/>
        </w:rPr>
        <w:t>Máximo 5</w:t>
      </w:r>
      <w:r w:rsidR="00515827" w:rsidRPr="00B60DE3">
        <w:rPr>
          <w:rStyle w:val="Estilo2"/>
          <w:rFonts w:cs="Times New Roman"/>
        </w:rPr>
        <w:t>,</w:t>
      </w:r>
      <w:r w:rsidRPr="00B60DE3">
        <w:rPr>
          <w:rStyle w:val="Estilo2"/>
          <w:rFonts w:cs="Times New Roman"/>
        </w:rPr>
        <w:t>000 caracteres con espacios.</w:t>
      </w:r>
      <w:r w:rsidRPr="00B60DE3">
        <w:rPr>
          <w:rStyle w:val="Estilo2"/>
          <w:rFonts w:cs="Times New Roman"/>
        </w:rPr>
        <w:br/>
      </w:r>
      <w:sdt>
        <w:sdtPr>
          <w:rPr>
            <w:rStyle w:val="Ttulo1Car"/>
            <w:rFonts w:ascii="Times New Roman" w:hAnsi="Times New Roman" w:cs="Times New Roman"/>
            <w:color w:val="808080"/>
          </w:rPr>
          <w:alias w:val="Estado del arte"/>
          <w:tag w:val="Estado del arte"/>
          <w:id w:val="1942494155"/>
          <w:lock w:val="sdtLocked"/>
          <w:placeholder>
            <w:docPart w:val="DefaultPlaceholder_1082065158"/>
          </w:placeholder>
          <w:text w:multiLine="1"/>
        </w:sdtPr>
        <w:sdtEndPr>
          <w:rPr>
            <w:rStyle w:val="Ttulo1Car"/>
          </w:rPr>
        </w:sdtEndPr>
        <w:sdtContent>
          <w:r w:rsidR="00BC05B8" w:rsidRPr="00BC05B8">
            <w:rPr>
              <w:rStyle w:val="Ttulo1Car"/>
              <w:rFonts w:ascii="Times New Roman" w:hAnsi="Times New Roman" w:cs="Times New Roman"/>
              <w:b w:val="0"/>
              <w:bCs w:val="0"/>
              <w:color w:val="808080"/>
              <w:sz w:val="22"/>
              <w:szCs w:val="22"/>
            </w:rPr>
            <w:t>Haga clic aquí para escribir texto.</w:t>
          </w:r>
          <w:r w:rsidR="00205D79" w:rsidRPr="00BC05B8">
            <w:rPr>
              <w:rStyle w:val="Ttulo1Car"/>
              <w:rFonts w:ascii="Times New Roman" w:hAnsi="Times New Roman" w:cs="Times New Roman"/>
              <w:color w:val="808080"/>
            </w:rPr>
            <w:br/>
          </w:r>
          <w:r w:rsidR="00205D79" w:rsidRPr="00BC05B8">
            <w:rPr>
              <w:rStyle w:val="Ttulo1Car"/>
              <w:rFonts w:ascii="Times New Roman" w:hAnsi="Times New Roman" w:cs="Times New Roman"/>
              <w:color w:val="808080"/>
            </w:rPr>
            <w:br/>
          </w:r>
        </w:sdtContent>
      </w:sdt>
      <w:r w:rsidR="00B32186" w:rsidRPr="000F280E">
        <w:rPr>
          <w:rStyle w:val="Estilo11"/>
          <w:rFonts w:cs="Times New Roman"/>
          <w:b/>
          <w:bCs/>
        </w:rPr>
        <w:t>5.</w:t>
      </w:r>
      <w:r w:rsidR="00B32186" w:rsidRPr="00B60DE3">
        <w:rPr>
          <w:rStyle w:val="Estilo11"/>
          <w:rFonts w:cs="Times New Roman"/>
        </w:rPr>
        <w:t xml:space="preserve"> </w:t>
      </w:r>
      <w:r w:rsidR="00B32186" w:rsidRPr="00B60DE3">
        <w:rPr>
          <w:rStyle w:val="Estilo11"/>
          <w:rFonts w:cs="Times New Roman"/>
          <w:b/>
        </w:rPr>
        <w:t>Metodología</w:t>
      </w:r>
      <w:r w:rsidR="00B32186" w:rsidRPr="00B60DE3">
        <w:rPr>
          <w:rStyle w:val="Estilo11"/>
          <w:rFonts w:cs="Times New Roman"/>
        </w:rPr>
        <w:t>. (Señalar qué metodología y técnicas se utilizarán</w:t>
      </w:r>
      <w:r w:rsidR="006C0E97">
        <w:rPr>
          <w:rStyle w:val="Estilo11"/>
          <w:rFonts w:cs="Times New Roman"/>
        </w:rPr>
        <w:t xml:space="preserve">, que </w:t>
      </w:r>
      <w:r w:rsidR="00B32186" w:rsidRPr="00B60DE3">
        <w:rPr>
          <w:rStyle w:val="Estilo11"/>
          <w:rFonts w:cs="Times New Roman"/>
        </w:rPr>
        <w:t xml:space="preserve">presenten claridad, </w:t>
      </w:r>
      <w:r w:rsidR="00B32186" w:rsidRPr="00B60DE3">
        <w:rPr>
          <w:rStyle w:val="Estilo11"/>
          <w:rFonts w:cs="Times New Roman"/>
        </w:rPr>
        <w:lastRenderedPageBreak/>
        <w:t>pertinencia, consistencia, validez y confiabilidad en relación con los objetivos y los resultados esperados). Máximo 4</w:t>
      </w:r>
      <w:r w:rsidR="00515827" w:rsidRPr="00B60DE3">
        <w:rPr>
          <w:rStyle w:val="Estilo11"/>
          <w:rFonts w:cs="Times New Roman"/>
        </w:rPr>
        <w:t>,</w:t>
      </w:r>
      <w:r w:rsidR="00B32186" w:rsidRPr="00B60DE3">
        <w:rPr>
          <w:rStyle w:val="Estilo11"/>
          <w:rFonts w:cs="Times New Roman"/>
        </w:rPr>
        <w:t>500 caracteres</w:t>
      </w:r>
      <w:r w:rsidR="00515827" w:rsidRPr="00B60DE3">
        <w:rPr>
          <w:rStyle w:val="Estilo11"/>
          <w:rFonts w:cs="Times New Roman"/>
        </w:rPr>
        <w:t xml:space="preserve"> con espacios</w:t>
      </w:r>
      <w:r w:rsidR="00B32186" w:rsidRPr="00B60DE3">
        <w:rPr>
          <w:rStyle w:val="Estilo11"/>
          <w:rFonts w:cs="Times New Roman"/>
        </w:rPr>
        <w:t>.</w:t>
      </w:r>
      <w:r w:rsidRPr="00B60DE3">
        <w:rPr>
          <w:rStyle w:val="Estilo11"/>
          <w:rFonts w:cs="Times New Roman"/>
        </w:rPr>
        <w:br/>
      </w:r>
      <w:sdt>
        <w:sdtPr>
          <w:rPr>
            <w:rStyle w:val="Ttulo1Car"/>
            <w:rFonts w:ascii="Times New Roman" w:hAnsi="Times New Roman" w:cs="Times New Roman"/>
            <w:color w:val="808080"/>
          </w:rPr>
          <w:alias w:val="Metodología"/>
          <w:tag w:val="Metodología"/>
          <w:id w:val="-207190536"/>
          <w:lock w:val="sdtLocked"/>
          <w:placeholder>
            <w:docPart w:val="DefaultPlaceholder_1082065158"/>
          </w:placeholder>
          <w:text w:multiLine="1"/>
        </w:sdtPr>
        <w:sdtEndPr>
          <w:rPr>
            <w:rStyle w:val="Ttulo1Car"/>
          </w:rPr>
        </w:sdtEndPr>
        <w:sdtContent>
          <w:r w:rsidR="00BC05B8" w:rsidRPr="00BC05B8">
            <w:rPr>
              <w:rStyle w:val="Ttulo1Car"/>
              <w:rFonts w:ascii="Times New Roman" w:hAnsi="Times New Roman" w:cs="Times New Roman"/>
              <w:b w:val="0"/>
              <w:bCs w:val="0"/>
              <w:color w:val="808080"/>
              <w:sz w:val="22"/>
              <w:szCs w:val="22"/>
            </w:rPr>
            <w:t>Haga clic aquí para escribir texto.</w:t>
          </w:r>
          <w:r w:rsidR="00B32186" w:rsidRPr="00BC05B8">
            <w:rPr>
              <w:rStyle w:val="Ttulo1Car"/>
              <w:rFonts w:ascii="Times New Roman" w:hAnsi="Times New Roman" w:cs="Times New Roman"/>
              <w:color w:val="808080"/>
            </w:rPr>
            <w:br/>
          </w:r>
          <w:r w:rsidR="00B32186" w:rsidRPr="00BC05B8">
            <w:rPr>
              <w:rStyle w:val="Ttulo1Car"/>
              <w:rFonts w:ascii="Times New Roman" w:hAnsi="Times New Roman" w:cs="Times New Roman"/>
              <w:color w:val="808080"/>
            </w:rPr>
            <w:br/>
          </w:r>
        </w:sdtContent>
      </w:sdt>
      <w:r w:rsidR="00B139BA" w:rsidRPr="000F280E">
        <w:rPr>
          <w:rStyle w:val="Estilo10"/>
          <w:rFonts w:cs="Times New Roman"/>
          <w:b/>
          <w:bCs/>
        </w:rPr>
        <w:t>6.</w:t>
      </w:r>
      <w:r w:rsidR="00B139BA" w:rsidRPr="00B60DE3">
        <w:rPr>
          <w:rStyle w:val="Estilo10"/>
          <w:rFonts w:cs="Times New Roman"/>
          <w:b/>
        </w:rPr>
        <w:t xml:space="preserve"> Referencias bibliográficas</w:t>
      </w:r>
      <w:r w:rsidR="00B139BA" w:rsidRPr="00B60DE3">
        <w:rPr>
          <w:rStyle w:val="Estilo10"/>
          <w:rFonts w:cs="Times New Roman"/>
        </w:rPr>
        <w:t>. Máximo 4</w:t>
      </w:r>
      <w:r w:rsidR="00515827" w:rsidRPr="00B60DE3">
        <w:rPr>
          <w:rStyle w:val="Estilo10"/>
          <w:rFonts w:cs="Times New Roman"/>
        </w:rPr>
        <w:t>,</w:t>
      </w:r>
      <w:r w:rsidR="00B139BA" w:rsidRPr="00B60DE3">
        <w:rPr>
          <w:rStyle w:val="Estilo10"/>
          <w:rFonts w:cs="Times New Roman"/>
        </w:rPr>
        <w:t>500 caracteres con espacios.</w:t>
      </w:r>
      <w:r w:rsidR="00B139BA" w:rsidRPr="00B60DE3">
        <w:rPr>
          <w:rStyle w:val="Estilo10"/>
          <w:rFonts w:cs="Times New Roman"/>
        </w:rPr>
        <w:br/>
      </w:r>
      <w:sdt>
        <w:sdtPr>
          <w:rPr>
            <w:rStyle w:val="Ttulo1Car"/>
            <w:rFonts w:ascii="Times New Roman" w:hAnsi="Times New Roman" w:cs="Times New Roman"/>
            <w:color w:val="808080"/>
          </w:rPr>
          <w:alias w:val="Referencias bibliográficas"/>
          <w:tag w:val="Referencias bibliográficas"/>
          <w:id w:val="604777269"/>
          <w:lock w:val="sdtLocked"/>
          <w:placeholder>
            <w:docPart w:val="DefaultPlaceholder_1082065158"/>
          </w:placeholder>
          <w:text w:multiLine="1"/>
        </w:sdtPr>
        <w:sdtEndPr>
          <w:rPr>
            <w:rStyle w:val="Ttulo1Car"/>
          </w:rPr>
        </w:sdtEndPr>
        <w:sdtContent>
          <w:r w:rsidR="00BC05B8" w:rsidRPr="00BC05B8">
            <w:rPr>
              <w:rStyle w:val="Ttulo1Car"/>
              <w:rFonts w:ascii="Times New Roman" w:hAnsi="Times New Roman" w:cs="Times New Roman"/>
              <w:b w:val="0"/>
              <w:bCs w:val="0"/>
              <w:color w:val="808080"/>
              <w:sz w:val="22"/>
              <w:szCs w:val="22"/>
            </w:rPr>
            <w:t>Haga clic aquí para escribir texto.</w:t>
          </w:r>
          <w:r w:rsidR="00205D79" w:rsidRPr="00BC05B8">
            <w:rPr>
              <w:rStyle w:val="Ttulo1Car"/>
              <w:rFonts w:ascii="Times New Roman" w:hAnsi="Times New Roman" w:cs="Times New Roman"/>
              <w:color w:val="808080"/>
            </w:rPr>
            <w:br/>
          </w:r>
          <w:r w:rsidR="004D189A" w:rsidRPr="00BC05B8">
            <w:rPr>
              <w:rStyle w:val="Ttulo1Car"/>
              <w:rFonts w:ascii="Times New Roman" w:hAnsi="Times New Roman" w:cs="Times New Roman"/>
              <w:color w:val="808080"/>
            </w:rPr>
            <w:br/>
          </w:r>
        </w:sdtContent>
      </w:sdt>
      <w:r w:rsidR="00B139BA" w:rsidRPr="000F280E">
        <w:rPr>
          <w:rStyle w:val="Estilo9"/>
          <w:rFonts w:cs="Times New Roman"/>
          <w:b/>
          <w:bCs/>
        </w:rPr>
        <w:t>7. Consideraciones</w:t>
      </w:r>
      <w:r w:rsidR="00B139BA" w:rsidRPr="00B60DE3">
        <w:rPr>
          <w:rStyle w:val="Estilo9"/>
          <w:rFonts w:cs="Times New Roman"/>
          <w:b/>
        </w:rPr>
        <w:t xml:space="preserve"> éticas</w:t>
      </w:r>
      <w:r w:rsidR="00B139BA" w:rsidRPr="00B60DE3">
        <w:rPr>
          <w:rStyle w:val="Estilo9"/>
          <w:rFonts w:cs="Times New Roman"/>
        </w:rPr>
        <w:t>. (</w:t>
      </w:r>
      <w:r w:rsidR="002E29D2">
        <w:rPr>
          <w:rStyle w:val="Estilo9"/>
          <w:rFonts w:cs="Times New Roman"/>
        </w:rPr>
        <w:t>T</w:t>
      </w:r>
      <w:r w:rsidR="00B139BA" w:rsidRPr="00B60DE3">
        <w:rPr>
          <w:rStyle w:val="Estilo9"/>
          <w:rFonts w:cs="Times New Roman"/>
        </w:rPr>
        <w:t>ratamiento ético del manejo de la información y/o de l</w:t>
      </w:r>
      <w:r w:rsidR="00753687">
        <w:rPr>
          <w:rStyle w:val="Estilo9"/>
          <w:rFonts w:cs="Times New Roman"/>
        </w:rPr>
        <w:t>as personas i</w:t>
      </w:r>
      <w:r w:rsidR="00B139BA" w:rsidRPr="00B60DE3">
        <w:rPr>
          <w:rStyle w:val="Estilo9"/>
          <w:rFonts w:cs="Times New Roman"/>
        </w:rPr>
        <w:t>nformantes en caso de requerirlo la investigación). Máximo1</w:t>
      </w:r>
      <w:r w:rsidR="00515827" w:rsidRPr="00B60DE3">
        <w:rPr>
          <w:rStyle w:val="Estilo9"/>
          <w:rFonts w:cs="Times New Roman"/>
        </w:rPr>
        <w:t>,</w:t>
      </w:r>
      <w:r w:rsidR="00B139BA" w:rsidRPr="00B60DE3">
        <w:rPr>
          <w:rStyle w:val="Estilo9"/>
          <w:rFonts w:cs="Times New Roman"/>
        </w:rPr>
        <w:t>500 caracteres con espacios.</w:t>
      </w:r>
      <w:r w:rsidR="00B139BA" w:rsidRPr="00B60DE3">
        <w:rPr>
          <w:rStyle w:val="Estilo9"/>
          <w:rFonts w:cs="Times New Roman"/>
        </w:rPr>
        <w:br/>
      </w:r>
      <w:sdt>
        <w:sdtPr>
          <w:rPr>
            <w:rStyle w:val="Ttulo1Car"/>
            <w:rFonts w:ascii="Times New Roman" w:hAnsi="Times New Roman" w:cs="Times New Roman"/>
            <w:color w:val="808080"/>
          </w:rPr>
          <w:alias w:val="Consideraciones éticas"/>
          <w:tag w:val="Consideraciones éticas"/>
          <w:id w:val="-1387799668"/>
          <w:lock w:val="sdtLocked"/>
          <w:placeholder>
            <w:docPart w:val="DefaultPlaceholder_1082065158"/>
          </w:placeholder>
          <w:text w:multiLine="1"/>
        </w:sdtPr>
        <w:sdtEndPr>
          <w:rPr>
            <w:rStyle w:val="Ttulo1Car"/>
          </w:rPr>
        </w:sdtEndPr>
        <w:sdtContent>
          <w:r w:rsidR="00BC05B8" w:rsidRPr="00BC05B8">
            <w:rPr>
              <w:rStyle w:val="Ttulo1Car"/>
              <w:rFonts w:ascii="Times New Roman" w:hAnsi="Times New Roman" w:cs="Times New Roman"/>
              <w:b w:val="0"/>
              <w:bCs w:val="0"/>
              <w:color w:val="808080"/>
              <w:sz w:val="22"/>
              <w:szCs w:val="22"/>
            </w:rPr>
            <w:t>Haga clic aquí para escribir texto.</w:t>
          </w:r>
          <w:r w:rsidR="00BC05B8" w:rsidRPr="00BC05B8">
            <w:rPr>
              <w:rStyle w:val="Ttulo1Car"/>
              <w:rFonts w:ascii="Times New Roman" w:hAnsi="Times New Roman" w:cs="Times New Roman"/>
              <w:color w:val="808080"/>
            </w:rPr>
            <w:br/>
          </w:r>
          <w:r w:rsidR="00CD689C">
            <w:rPr>
              <w:rStyle w:val="Ttulo1Car"/>
              <w:rFonts w:ascii="Times New Roman" w:hAnsi="Times New Roman" w:cs="Times New Roman"/>
              <w:color w:val="808080"/>
            </w:rPr>
            <w:br/>
          </w:r>
        </w:sdtContent>
      </w:sdt>
      <w:r w:rsidR="004D189A" w:rsidRPr="000F280E">
        <w:rPr>
          <w:rStyle w:val="Estilo8"/>
          <w:rFonts w:cs="Times New Roman"/>
          <w:b/>
          <w:bCs/>
        </w:rPr>
        <w:t xml:space="preserve">8. </w:t>
      </w:r>
      <w:r w:rsidR="00C64E0B">
        <w:rPr>
          <w:rStyle w:val="Estilo8"/>
          <w:rFonts w:cs="Times New Roman"/>
          <w:b/>
          <w:bCs/>
        </w:rPr>
        <w:t xml:space="preserve">Describir brevemente las funciones asignadas a cada participante. </w:t>
      </w:r>
      <w:r w:rsidR="004D189A" w:rsidRPr="00B60DE3">
        <w:rPr>
          <w:rStyle w:val="Estilo8"/>
          <w:rFonts w:cs="Times New Roman"/>
        </w:rPr>
        <w:t>Máximo 1</w:t>
      </w:r>
      <w:r w:rsidR="00515827" w:rsidRPr="00B60DE3">
        <w:rPr>
          <w:rStyle w:val="Estilo8"/>
          <w:rFonts w:cs="Times New Roman"/>
        </w:rPr>
        <w:t>,</w:t>
      </w:r>
      <w:r w:rsidR="004D189A" w:rsidRPr="00B60DE3">
        <w:rPr>
          <w:rStyle w:val="Estilo8"/>
          <w:rFonts w:cs="Times New Roman"/>
        </w:rPr>
        <w:t>500 caracteres con espacios.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602"/>
      </w:tblGrid>
      <w:tr w:rsidR="006C0E97" w14:paraId="337A3BB1" w14:textId="3C729B1F" w:rsidTr="002E29D2">
        <w:tc>
          <w:tcPr>
            <w:tcW w:w="2263" w:type="dxa"/>
          </w:tcPr>
          <w:p w14:paraId="69A1FFE1" w14:textId="1B2FC013" w:rsidR="006C0E97" w:rsidRPr="00CD689C" w:rsidRDefault="006C0E97" w:rsidP="00CD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689C">
              <w:rPr>
                <w:rFonts w:ascii="Times New Roman" w:hAnsi="Times New Roman" w:cs="Times New Roman"/>
                <w:b/>
                <w:bCs/>
                <w:sz w:val="24"/>
              </w:rPr>
              <w:t>Investigador/a</w:t>
            </w:r>
          </w:p>
        </w:tc>
        <w:tc>
          <w:tcPr>
            <w:tcW w:w="5529" w:type="dxa"/>
          </w:tcPr>
          <w:p w14:paraId="06E25241" w14:textId="2AC44F3B" w:rsidR="006C0E97" w:rsidRPr="00CD689C" w:rsidRDefault="006C0E97" w:rsidP="00CD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D689C">
              <w:rPr>
                <w:rFonts w:ascii="Times New Roman" w:hAnsi="Times New Roman" w:cs="Times New Roman"/>
                <w:b/>
                <w:bCs/>
                <w:sz w:val="24"/>
              </w:rPr>
              <w:t>Funciones</w:t>
            </w:r>
          </w:p>
        </w:tc>
        <w:tc>
          <w:tcPr>
            <w:tcW w:w="1602" w:type="dxa"/>
          </w:tcPr>
          <w:p w14:paraId="13B5CB08" w14:textId="5A1B6742" w:rsidR="006C0E97" w:rsidRPr="00CD689C" w:rsidRDefault="006C0E97" w:rsidP="00CD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H</w:t>
            </w:r>
            <w:r w:rsidR="002E29D2">
              <w:rPr>
                <w:rFonts w:ascii="Times New Roman" w:hAnsi="Times New Roman" w:cs="Times New Roman"/>
                <w:b/>
                <w:bCs/>
                <w:sz w:val="24"/>
              </w:rPr>
              <w:t>rs</w:t>
            </w:r>
            <w:proofErr w:type="spellEnd"/>
            <w:r w:rsidR="0036449E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proofErr w:type="spellStart"/>
            <w:r w:rsidR="0036449E">
              <w:rPr>
                <w:rFonts w:ascii="Times New Roman" w:hAnsi="Times New Roman" w:cs="Times New Roman"/>
                <w:b/>
                <w:bCs/>
                <w:sz w:val="24"/>
              </w:rPr>
              <w:t>sem</w:t>
            </w:r>
            <w:proofErr w:type="spellEnd"/>
            <w:r w:rsidR="0036449E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proofErr w:type="spellStart"/>
            <w:r w:rsidR="0036449E">
              <w:rPr>
                <w:rFonts w:ascii="Times New Roman" w:hAnsi="Times New Roman" w:cs="Times New Roman"/>
                <w:b/>
                <w:bCs/>
                <w:sz w:val="24"/>
              </w:rPr>
              <w:t>sem</w:t>
            </w:r>
            <w:proofErr w:type="spellEnd"/>
            <w:r w:rsidR="0036449E">
              <w:rPr>
                <w:rFonts w:ascii="Times New Roman" w:hAnsi="Times New Roman" w:cs="Times New Roman"/>
                <w:b/>
                <w:bCs/>
                <w:sz w:val="24"/>
              </w:rPr>
              <w:t xml:space="preserve"> requeridas</w:t>
            </w:r>
          </w:p>
        </w:tc>
      </w:tr>
      <w:tr w:rsidR="006C0E97" w14:paraId="3811DCBF" w14:textId="51F3B9CB" w:rsidTr="002E29D2">
        <w:tc>
          <w:tcPr>
            <w:tcW w:w="2263" w:type="dxa"/>
          </w:tcPr>
          <w:p w14:paraId="7350B1FD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14:paraId="79C93C0E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2" w:type="dxa"/>
          </w:tcPr>
          <w:p w14:paraId="0E2B89CD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E97" w14:paraId="53F138D2" w14:textId="43F169B1" w:rsidTr="002E29D2">
        <w:tc>
          <w:tcPr>
            <w:tcW w:w="2263" w:type="dxa"/>
          </w:tcPr>
          <w:p w14:paraId="204E6860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14:paraId="7B06EE4F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2" w:type="dxa"/>
          </w:tcPr>
          <w:p w14:paraId="1F708511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E97" w14:paraId="66042568" w14:textId="44C3A51A" w:rsidTr="002E29D2">
        <w:tc>
          <w:tcPr>
            <w:tcW w:w="2263" w:type="dxa"/>
          </w:tcPr>
          <w:p w14:paraId="4C5D07A5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14:paraId="27FB1292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2" w:type="dxa"/>
          </w:tcPr>
          <w:p w14:paraId="20A1A5B9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E97" w14:paraId="1C0D309A" w14:textId="32318870" w:rsidTr="002E29D2">
        <w:tc>
          <w:tcPr>
            <w:tcW w:w="2263" w:type="dxa"/>
          </w:tcPr>
          <w:p w14:paraId="1251C6D6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14:paraId="6645BA69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2" w:type="dxa"/>
          </w:tcPr>
          <w:p w14:paraId="314BFA45" w14:textId="77777777" w:rsidR="006C0E97" w:rsidRDefault="006C0E97" w:rsidP="00D15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3C4271" w14:textId="78DF9C65" w:rsidR="00D15F8D" w:rsidRPr="00B60DE3" w:rsidRDefault="00D15F8D" w:rsidP="00D15F8D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63CDC044" w14:textId="37F87C12" w:rsidR="00B139BA" w:rsidRPr="00B60DE3" w:rsidRDefault="007E049B" w:rsidP="00BC05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2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F1AAE" w:rsidRPr="000F2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F1AAE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E0B" w:rsidRPr="009C6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Actividades de </w:t>
      </w:r>
      <w:r w:rsidR="00B139BA" w:rsidRPr="009C6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divulgación de</w:t>
      </w:r>
      <w:r w:rsidR="00C64E0B" w:rsidRPr="009C6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los resultados</w:t>
      </w:r>
      <w:r w:rsidR="009C6392" w:rsidRPr="009C6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C6392" w:rsidRPr="009C639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139BA" w:rsidRPr="009C6392">
        <w:rPr>
          <w:rFonts w:ascii="Times New Roman" w:hAnsi="Times New Roman" w:cs="Times New Roman"/>
          <w:color w:val="000000"/>
          <w:sz w:val="24"/>
          <w:szCs w:val="24"/>
        </w:rPr>
        <w:t>áximo</w:t>
      </w:r>
      <w:r w:rsidR="00B139BA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515827" w:rsidRPr="00B60D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39BA" w:rsidRPr="00B60DE3">
        <w:rPr>
          <w:rFonts w:ascii="Times New Roman" w:hAnsi="Times New Roman" w:cs="Times New Roman"/>
          <w:color w:val="000000"/>
          <w:sz w:val="24"/>
          <w:szCs w:val="24"/>
        </w:rPr>
        <w:t>500 caracteres con espacios.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Actividades de divulgación de los resultados"/>
        <w:tag w:val="Actividades de divulgación de los resultados"/>
        <w:id w:val="-68812872"/>
        <w:lock w:val="sdtLocked"/>
        <w:placeholder>
          <w:docPart w:val="DefaultPlaceholder_1082065158"/>
        </w:placeholder>
        <w:showingPlcHdr/>
        <w:text w:multiLine="1"/>
      </w:sdtPr>
      <w:sdtEndPr/>
      <w:sdtContent>
        <w:p w14:paraId="63C06BB7" w14:textId="7E866F6E" w:rsidR="00F13218" w:rsidRPr="00B60DE3" w:rsidRDefault="00AF163C" w:rsidP="00B139BA">
          <w:pPr>
            <w:autoSpaceDE w:val="0"/>
            <w:autoSpaceDN w:val="0"/>
            <w:adjustRightInd w:val="0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sdtContent>
    </w:sdt>
    <w:p w14:paraId="67F132F4" w14:textId="77777777" w:rsidR="00AF1AAE" w:rsidRPr="00B60DE3" w:rsidRDefault="004D189A" w:rsidP="00B139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2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139BA" w:rsidRPr="000F2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</w:t>
      </w:r>
      <w:r w:rsidR="00B139BA"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AAE" w:rsidRPr="00B60DE3">
        <w:rPr>
          <w:rFonts w:ascii="Times New Roman" w:hAnsi="Times New Roman" w:cs="Times New Roman"/>
          <w:b/>
          <w:color w:val="000000"/>
          <w:sz w:val="24"/>
          <w:szCs w:val="24"/>
        </w:rPr>
        <w:t>Productos entregables</w:t>
      </w:r>
      <w:r w:rsidR="00AF1AAE" w:rsidRPr="00B60D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Sombreadoclaro-nfasis12"/>
        <w:tblW w:w="5000" w:type="pct"/>
        <w:tblLook w:val="04A0" w:firstRow="1" w:lastRow="0" w:firstColumn="1" w:lastColumn="0" w:noHBand="0" w:noVBand="1"/>
      </w:tblPr>
      <w:tblGrid>
        <w:gridCol w:w="506"/>
        <w:gridCol w:w="8898"/>
      </w:tblGrid>
      <w:tr w:rsidR="00667F6F" w:rsidRPr="00B60DE3" w14:paraId="35E20B1B" w14:textId="77777777" w:rsidTr="00C01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2B3CB4ED" w14:textId="38B9C04D" w:rsidR="00667F6F" w:rsidRPr="00B60DE3" w:rsidRDefault="00420B01" w:rsidP="00D15F8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31" w:type="pct"/>
          </w:tcPr>
          <w:p w14:paraId="52F5AC5B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Tesis</w:t>
            </w:r>
          </w:p>
        </w:tc>
      </w:tr>
      <w:tr w:rsidR="00667F6F" w:rsidRPr="00B60DE3" w14:paraId="7D0CE95C" w14:textId="77777777" w:rsidTr="00C0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3BD0E1CD" w14:textId="666BDD40" w:rsidR="00667F6F" w:rsidRPr="00B60DE3" w:rsidRDefault="00420B01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31" w:type="pct"/>
          </w:tcPr>
          <w:p w14:paraId="57734AE4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Artículo científico</w:t>
            </w:r>
          </w:p>
        </w:tc>
      </w:tr>
      <w:tr w:rsidR="00667F6F" w:rsidRPr="00B60DE3" w14:paraId="75555C0E" w14:textId="77777777" w:rsidTr="00C0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73617B22" w14:textId="3431DEA2" w:rsidR="00667F6F" w:rsidRPr="00B60DE3" w:rsidRDefault="00420B01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731" w:type="pct"/>
          </w:tcPr>
          <w:p w14:paraId="7DBDCC59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Libro</w:t>
            </w:r>
          </w:p>
        </w:tc>
      </w:tr>
      <w:tr w:rsidR="00667F6F" w:rsidRPr="00B60DE3" w14:paraId="4619CD35" w14:textId="77777777" w:rsidTr="00C0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66B96A50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20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731" w:type="pct"/>
          </w:tcPr>
          <w:p w14:paraId="7230682F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Capítulo de libro</w:t>
            </w:r>
          </w:p>
        </w:tc>
      </w:tr>
      <w:tr w:rsidR="00667F6F" w:rsidRPr="00B60DE3" w14:paraId="2AAA4759" w14:textId="77777777" w:rsidTr="00C0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66E24717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1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731" w:type="pct"/>
          </w:tcPr>
          <w:p w14:paraId="11CE1938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Patente</w:t>
            </w:r>
          </w:p>
        </w:tc>
      </w:tr>
      <w:tr w:rsidR="00667F6F" w:rsidRPr="00B60DE3" w14:paraId="7721137A" w14:textId="77777777" w:rsidTr="00C0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617FD82E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22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731" w:type="pct"/>
          </w:tcPr>
          <w:p w14:paraId="0095350E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Desarrollo tecnológico</w:t>
            </w:r>
          </w:p>
        </w:tc>
      </w:tr>
      <w:tr w:rsidR="00667F6F" w:rsidRPr="00B60DE3" w14:paraId="70654B62" w14:textId="77777777" w:rsidTr="00C0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4AF534C5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34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731" w:type="pct"/>
          </w:tcPr>
          <w:p w14:paraId="3BF63BEA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Desarrollo de software</w:t>
            </w:r>
          </w:p>
        </w:tc>
      </w:tr>
      <w:tr w:rsidR="00667F6F" w:rsidRPr="00B60DE3" w14:paraId="73AEEDA6" w14:textId="77777777" w:rsidTr="00C0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7909E476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24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731" w:type="pct"/>
          </w:tcPr>
          <w:p w14:paraId="0B8E786F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Certificado de registro de un nuevo producto</w:t>
            </w:r>
          </w:p>
        </w:tc>
      </w:tr>
      <w:tr w:rsidR="00667F6F" w:rsidRPr="00B60DE3" w14:paraId="57BE6833" w14:textId="77777777" w:rsidTr="00C0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18DFE368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25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731" w:type="pct"/>
          </w:tcPr>
          <w:p w14:paraId="6023C80C" w14:textId="77777777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Documental con base en una investigación formal</w:t>
            </w:r>
          </w:p>
        </w:tc>
      </w:tr>
      <w:tr w:rsidR="00667F6F" w:rsidRPr="00B60DE3" w14:paraId="0A7650F6" w14:textId="77777777" w:rsidTr="00C0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3EB03F53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illa35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731" w:type="pct"/>
          </w:tcPr>
          <w:p w14:paraId="0A7A21FB" w14:textId="74AC9DD9" w:rsidR="00667F6F" w:rsidRPr="00B60DE3" w:rsidRDefault="000A0025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Diseños respaldados </w:t>
            </w:r>
            <w:r w:rsidR="00667F6F"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una investigación</w:t>
            </w:r>
          </w:p>
        </w:tc>
      </w:tr>
      <w:tr w:rsidR="00667F6F" w:rsidRPr="00B60DE3" w14:paraId="769190E5" w14:textId="77777777" w:rsidTr="00C0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780C985F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27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731" w:type="pct"/>
          </w:tcPr>
          <w:p w14:paraId="163E7EC2" w14:textId="5A6964BA" w:rsidR="00667F6F" w:rsidRPr="00B60DE3" w:rsidRDefault="00667F6F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A77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nforme </w:t>
            </w:r>
            <w:r w:rsidR="00D45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ejecutivo de los resultados </w:t>
            </w:r>
            <w:r w:rsidR="002B6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la i</w:t>
            </w:r>
            <w:r w:rsidRPr="00B60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nvestigación </w:t>
            </w:r>
          </w:p>
        </w:tc>
      </w:tr>
      <w:tr w:rsidR="00667F6F" w:rsidRPr="00B60DE3" w14:paraId="002444C1" w14:textId="77777777" w:rsidTr="00C0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497098C7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36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731" w:type="pct"/>
          </w:tcPr>
          <w:p w14:paraId="7FA1E03B" w14:textId="760FB703" w:rsidR="00667F6F" w:rsidRPr="00D85AE7" w:rsidRDefault="000A0025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Otros </w:t>
            </w:r>
            <w:r w:rsidR="00D85AE7" w:rsidRPr="00D8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(describir)</w:t>
            </w:r>
          </w:p>
        </w:tc>
      </w:tr>
      <w:tr w:rsidR="00667F6F" w:rsidRPr="00B60DE3" w14:paraId="3F6A5F6D" w14:textId="77777777" w:rsidTr="00C0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0A6E4368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29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731" w:type="pct"/>
          </w:tcPr>
          <w:p w14:paraId="431CB577" w14:textId="43DA80DB" w:rsidR="00667F6F" w:rsidRPr="00D85AE7" w:rsidRDefault="00D85AE7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Otros (describir)</w:t>
            </w:r>
          </w:p>
        </w:tc>
      </w:tr>
      <w:tr w:rsidR="00667F6F" w:rsidRPr="00B60DE3" w14:paraId="1BB3FD48" w14:textId="77777777" w:rsidTr="00C0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6EDBB4E8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37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731" w:type="pct"/>
          </w:tcPr>
          <w:p w14:paraId="7DB82017" w14:textId="308E2122" w:rsidR="00667F6F" w:rsidRPr="00D85AE7" w:rsidRDefault="00D85AE7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Otros (describir)</w:t>
            </w:r>
          </w:p>
        </w:tc>
      </w:tr>
      <w:tr w:rsidR="00667F6F" w:rsidRPr="00B60DE3" w14:paraId="54ABC0B2" w14:textId="77777777" w:rsidTr="00C01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</w:tcPr>
          <w:p w14:paraId="63086E6C" w14:textId="77777777" w:rsidR="00667F6F" w:rsidRPr="00B60DE3" w:rsidRDefault="002C565A" w:rsidP="00667F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31"/>
            <w:r w:rsidR="00D15F8D"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C96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6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731" w:type="pct"/>
          </w:tcPr>
          <w:p w14:paraId="55811913" w14:textId="5799EB71" w:rsidR="00667F6F" w:rsidRPr="00D85AE7" w:rsidRDefault="00D85AE7" w:rsidP="00AF1AAE">
            <w:pPr>
              <w:pStyle w:val="Prrafode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Otros (describir)</w:t>
            </w:r>
          </w:p>
        </w:tc>
      </w:tr>
    </w:tbl>
    <w:p w14:paraId="6BA2633A" w14:textId="638F2CAC" w:rsidR="00D04504" w:rsidRDefault="00D0450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Sombreadoclaro-nfasis11"/>
        <w:tblW w:w="4541" w:type="pct"/>
        <w:tblLook w:val="04A0" w:firstRow="1" w:lastRow="0" w:firstColumn="1" w:lastColumn="0" w:noHBand="0" w:noVBand="1"/>
      </w:tblPr>
      <w:tblGrid>
        <w:gridCol w:w="224"/>
        <w:gridCol w:w="224"/>
        <w:gridCol w:w="222"/>
        <w:gridCol w:w="5254"/>
        <w:gridCol w:w="271"/>
        <w:gridCol w:w="595"/>
        <w:gridCol w:w="883"/>
        <w:gridCol w:w="868"/>
      </w:tblGrid>
      <w:tr w:rsidR="002E29D2" w:rsidRPr="00B60DE3" w14:paraId="6B9A796C" w14:textId="4C584F5F" w:rsidTr="002E29D2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608" w:type="pct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" w:type="pct"/>
          </w:tcPr>
          <w:p w14:paraId="0833B6F9" w14:textId="77777777" w:rsidR="002E29D2" w:rsidRPr="00B60DE3" w:rsidRDefault="002E29D2" w:rsidP="002B30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1" w:type="pct"/>
          </w:tcPr>
          <w:p w14:paraId="42FF3065" w14:textId="77777777" w:rsidR="002E29D2" w:rsidRPr="00B60DE3" w:rsidRDefault="002E29D2" w:rsidP="002B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0" w:type="pct"/>
          </w:tcPr>
          <w:p w14:paraId="72E9DCFB" w14:textId="77777777" w:rsidR="002E29D2" w:rsidRPr="000F280E" w:rsidRDefault="002E29D2" w:rsidP="002B30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E29D2" w:rsidRPr="00B60DE3" w14:paraId="4688AFDC" w14:textId="10CF717D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  <w:hideMark/>
          </w:tcPr>
          <w:p w14:paraId="20311468" w14:textId="77777777" w:rsidR="002E29D2" w:rsidRPr="00B60DE3" w:rsidRDefault="002E29D2" w:rsidP="00A90B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14:paraId="15E88A1D" w14:textId="77777777" w:rsidR="002E29D2" w:rsidRPr="00B60DE3" w:rsidRDefault="002E29D2" w:rsidP="00A90B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Actividades</w:t>
            </w:r>
          </w:p>
        </w:tc>
        <w:tc>
          <w:tcPr>
            <w:tcW w:w="159" w:type="pct"/>
            <w:noWrap/>
            <w:hideMark/>
          </w:tcPr>
          <w:p w14:paraId="15073415" w14:textId="77777777" w:rsidR="002E29D2" w:rsidRPr="00B60DE3" w:rsidRDefault="002E29D2" w:rsidP="002B3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5065D049" w14:textId="77777777" w:rsidR="002E29D2" w:rsidRPr="00B60DE3" w:rsidRDefault="002E29D2" w:rsidP="002B3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64B4" w14:textId="77777777" w:rsidR="002E29D2" w:rsidRDefault="002E29D2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VERANO </w:t>
            </w:r>
          </w:p>
          <w:p w14:paraId="04E56114" w14:textId="027719CC" w:rsidR="002E29D2" w:rsidRPr="00B60DE3" w:rsidRDefault="002E29D2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6A848" w14:textId="77777777" w:rsidR="002E29D2" w:rsidRDefault="002E29D2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OTOÑO </w:t>
            </w:r>
          </w:p>
          <w:p w14:paraId="014175E5" w14:textId="1DB9B161" w:rsidR="002E29D2" w:rsidRPr="00B60DE3" w:rsidRDefault="002E29D2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2E29D2" w:rsidRPr="00B60DE3" w14:paraId="1FF2D946" w14:textId="47548F7C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  <w:hideMark/>
          </w:tcPr>
          <w:p w14:paraId="04CF7194" w14:textId="77777777" w:rsidR="002E29D2" w:rsidRPr="00B60DE3" w:rsidRDefault="002E29D2" w:rsidP="00D15F8D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726143"/>
                <w:placeholder>
                  <w:docPart w:val="AE8FE17A8F544F559BDD15762BE89F59"/>
                </w:placeholder>
                <w:showingPlcHdr/>
                <w:text w:multiLine="1"/>
              </w:sdtPr>
              <w:sdtEndPr/>
              <w:sdtContent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  <w:hideMark/>
          </w:tcPr>
          <w:p w14:paraId="2544E866" w14:textId="77777777" w:rsidR="002E29D2" w:rsidRPr="00B60DE3" w:rsidRDefault="002E29D2" w:rsidP="002B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5F945C48" w14:textId="77777777" w:rsidR="002E29D2" w:rsidRPr="00B60DE3" w:rsidRDefault="002E29D2" w:rsidP="002B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90844922"/>
            </w:sdtPr>
            <w:sdtEndPr/>
            <w:sdtContent>
              <w:p w14:paraId="1A72EB9C" w14:textId="09F574AC" w:rsidR="002E29D2" w:rsidRPr="00B60DE3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255126391"/>
            </w:sdtPr>
            <w:sdtEndPr/>
            <w:sdtContent>
              <w:p w14:paraId="121151DB" w14:textId="2AC6CF75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4B7D87E0" w14:textId="77777777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2A789901" w14:textId="3EF063C0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122034176"/>
                <w:placeholder>
                  <w:docPart w:val="E37CC8C55F434F72A49111939F73BC1F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6F92932D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6525210D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779752748"/>
            </w:sdtPr>
            <w:sdtEndPr/>
            <w:sdtContent>
              <w:p w14:paraId="196D3004" w14:textId="493ACED1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99471183"/>
            </w:sdtPr>
            <w:sdtEndPr/>
            <w:sdtContent>
              <w:p w14:paraId="0CD7BD15" w14:textId="701CF7F2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1A0929E2" w14:textId="77777777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3A9931DA" w14:textId="5E65A84D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508506324"/>
                <w:placeholder>
                  <w:docPart w:val="B13C5572945F4A5A98C3CD49D5C9B8EB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221A3D95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63B9383F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245992008"/>
            </w:sdtPr>
            <w:sdtEndPr/>
            <w:sdtContent>
              <w:p w14:paraId="15D1566C" w14:textId="53C4EFA4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406296400"/>
            </w:sdtPr>
            <w:sdtEndPr/>
            <w:sdtContent>
              <w:p w14:paraId="1AED3B50" w14:textId="452A5B9E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2E9AA22C" w14:textId="77777777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297F687C" w14:textId="0A5A5C8F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33088317"/>
                <w:placeholder>
                  <w:docPart w:val="3E1DCABCDEFF45159C1E9F398DC96B94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17D82D39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5B4BA4D2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717277357"/>
            </w:sdtPr>
            <w:sdtEndPr/>
            <w:sdtContent>
              <w:p w14:paraId="6FEC3BE0" w14:textId="211B686A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435889071"/>
            </w:sdtPr>
            <w:sdtEndPr/>
            <w:sdtContent>
              <w:p w14:paraId="54C1EC7F" w14:textId="33817297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55FF6005" w14:textId="77777777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5FBA4FAE" w14:textId="669291FB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765989613"/>
                <w:placeholder>
                  <w:docPart w:val="AB3904228571461E9D705B13CC339B76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098FA9C2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67703A9C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555696547"/>
            </w:sdtPr>
            <w:sdtEndPr/>
            <w:sdtContent>
              <w:p w14:paraId="3424DD9A" w14:textId="00C61CA1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42281180"/>
            </w:sdtPr>
            <w:sdtEndPr/>
            <w:sdtContent>
              <w:p w14:paraId="05562CBF" w14:textId="4B44FEC4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6536740A" w14:textId="77777777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29C067DF" w14:textId="0DF63A0F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408842869"/>
                <w:placeholder>
                  <w:docPart w:val="214CD34131AE4EAEAF6CEC663B08B779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555DAEE0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060AB18D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2135667696"/>
            </w:sdtPr>
            <w:sdtEndPr/>
            <w:sdtContent>
              <w:p w14:paraId="3031E839" w14:textId="7ABE6159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813442557"/>
            </w:sdtPr>
            <w:sdtEndPr/>
            <w:sdtContent>
              <w:p w14:paraId="05A6A5E2" w14:textId="74A99A80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16A64FBF" w14:textId="77777777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79012FC3" w14:textId="1B989FB9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490169668"/>
                <w:placeholder>
                  <w:docPart w:val="914775BCE7CF4744A0A4582D681E9941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3D9241C7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2EF24589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682565003"/>
            </w:sdtPr>
            <w:sdtEndPr/>
            <w:sdtContent>
              <w:p w14:paraId="1F3837D2" w14:textId="607C9943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426640741"/>
            </w:sdtPr>
            <w:sdtEndPr/>
            <w:sdtContent>
              <w:p w14:paraId="4AC22F88" w14:textId="271078F5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00DA8D66" w14:textId="77777777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1B738C0A" w14:textId="125CD6BB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028097032"/>
                <w:placeholder>
                  <w:docPart w:val="C19F7E3445EF472497D96BB179016249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3AD01601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5BE8EAF2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285848824"/>
            </w:sdtPr>
            <w:sdtEndPr/>
            <w:sdtContent>
              <w:p w14:paraId="7B8C39CC" w14:textId="0EE29F46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321701503"/>
            </w:sdtPr>
            <w:sdtEndPr/>
            <w:sdtContent>
              <w:p w14:paraId="4D924E81" w14:textId="2704F76E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38B44396" w14:textId="77777777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020BAEB6" w14:textId="0CE16767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221710159"/>
                <w:placeholder>
                  <w:docPart w:val="ADA4D335463F438AA2A440393AC19852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153A36F0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755A5F37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944887164"/>
            </w:sdtPr>
            <w:sdtEndPr/>
            <w:sdtContent>
              <w:p w14:paraId="567015E3" w14:textId="61DD7D07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375349913"/>
            </w:sdtPr>
            <w:sdtEndPr/>
            <w:sdtContent>
              <w:p w14:paraId="25048021" w14:textId="09126963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441FD7FE" w14:textId="77777777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48055BA0" w14:textId="34BA2078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586142617"/>
                <w:placeholder>
                  <w:docPart w:val="6A006DCA0C074E1C9A9616CA3BB38158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1098D9E7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52EC1F0D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291676855"/>
            </w:sdtPr>
            <w:sdtEndPr/>
            <w:sdtContent>
              <w:p w14:paraId="30FDB9E4" w14:textId="5080A1FE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210007148"/>
            </w:sdtPr>
            <w:sdtEndPr/>
            <w:sdtContent>
              <w:p w14:paraId="10D12FB4" w14:textId="71D35DE5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33639F8A" w14:textId="77777777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2A108E43" w14:textId="68471041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885408518"/>
                <w:placeholder>
                  <w:docPart w:val="C2EFB2D23A3048D396B937DB85CF86EB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582E78AE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09D88AF9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59860933"/>
            </w:sdtPr>
            <w:sdtEndPr/>
            <w:sdtContent>
              <w:p w14:paraId="787D4A71" w14:textId="0E6E4586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941291358"/>
            </w:sdtPr>
            <w:sdtEndPr/>
            <w:sdtContent>
              <w:p w14:paraId="799DBCDF" w14:textId="376DEDB0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139B6B04" w14:textId="77777777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182FCA94" w14:textId="6BB8DAD9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791021058"/>
                <w:placeholder>
                  <w:docPart w:val="CAD4FD01606D42BE807BB2370C74965C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7C7B4231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1FA74C03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289632601"/>
            </w:sdtPr>
            <w:sdtEndPr/>
            <w:sdtContent>
              <w:p w14:paraId="757F7546" w14:textId="6C362DF0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134788206"/>
            </w:sdtPr>
            <w:sdtEndPr/>
            <w:sdtContent>
              <w:p w14:paraId="35C2F771" w14:textId="758D51E3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71AF8326" w14:textId="77777777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111118A4" w14:textId="265C9654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634452647"/>
                <w:placeholder>
                  <w:docPart w:val="1A5BA34F76BD4B4EBF10D166635AF773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57EB11EF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701BED2A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853839188"/>
            </w:sdtPr>
            <w:sdtEndPr/>
            <w:sdtContent>
              <w:p w14:paraId="44B01A0C" w14:textId="732A99C9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2032412093"/>
            </w:sdtPr>
            <w:sdtEndPr/>
            <w:sdtContent>
              <w:p w14:paraId="32E40C10" w14:textId="445ABAF7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293AAFE4" w14:textId="77777777" w:rsidTr="002E2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5EE49365" w14:textId="26B82118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348834281"/>
                <w:placeholder>
                  <w:docPart w:val="2702E79650C04BD3837268E6DE2A1164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01F77584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0D640B0B" w14:textId="77777777" w:rsidR="002E29D2" w:rsidRPr="00B60DE3" w:rsidRDefault="002E29D2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786780791"/>
            </w:sdtPr>
            <w:sdtEndPr/>
            <w:sdtContent>
              <w:p w14:paraId="2667B4ED" w14:textId="69A7E52D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073167609"/>
            </w:sdtPr>
            <w:sdtEndPr/>
            <w:sdtContent>
              <w:p w14:paraId="7394A995" w14:textId="690FDB9E" w:rsidR="002E29D2" w:rsidRDefault="002E29D2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2E29D2" w:rsidRPr="00B60DE3" w14:paraId="20CF6D9D" w14:textId="77777777" w:rsidTr="002E2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pct"/>
            <w:gridSpan w:val="4"/>
            <w:noWrap/>
          </w:tcPr>
          <w:p w14:paraId="2BD32018" w14:textId="2A0D2048" w:rsidR="002E29D2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25301367"/>
                <w:placeholder>
                  <w:docPart w:val="A476E5BB70A8478E9B974FB1292859AD"/>
                </w:placeholder>
                <w:showingPlcHdr/>
                <w:text w:multiLine="1"/>
              </w:sdtPr>
              <w:sdtEndPr/>
              <w:sdtContent>
                <w:r w:rsidR="002E29D2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59" w:type="pct"/>
            <w:noWrap/>
          </w:tcPr>
          <w:p w14:paraId="5D83072B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54" w:type="pct"/>
            <w:tcBorders>
              <w:right w:val="single" w:sz="4" w:space="0" w:color="auto"/>
            </w:tcBorders>
          </w:tcPr>
          <w:p w14:paraId="06B6DD48" w14:textId="77777777" w:rsidR="002E29D2" w:rsidRPr="00B60DE3" w:rsidRDefault="002E29D2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653997217"/>
            </w:sdtPr>
            <w:sdtEndPr/>
            <w:sdtContent>
              <w:p w14:paraId="1AC9B193" w14:textId="0253ED47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593355113"/>
            </w:sdtPr>
            <w:sdtEndPr/>
            <w:sdtContent>
              <w:p w14:paraId="46AE1E5B" w14:textId="68C280D3" w:rsidR="002E29D2" w:rsidRDefault="002E29D2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</w:tbl>
    <w:p w14:paraId="470717D4" w14:textId="75774525" w:rsidR="00205D79" w:rsidRDefault="00205D79"/>
    <w:tbl>
      <w:tblPr>
        <w:tblStyle w:val="Sombreadoclaro-nfasis11"/>
        <w:tblW w:w="5000" w:type="pct"/>
        <w:tblLook w:val="04A0" w:firstRow="1" w:lastRow="0" w:firstColumn="1" w:lastColumn="0" w:noHBand="0" w:noVBand="1"/>
      </w:tblPr>
      <w:tblGrid>
        <w:gridCol w:w="224"/>
        <w:gridCol w:w="224"/>
        <w:gridCol w:w="5235"/>
        <w:gridCol w:w="271"/>
        <w:gridCol w:w="222"/>
        <w:gridCol w:w="1159"/>
        <w:gridCol w:w="1243"/>
        <w:gridCol w:w="604"/>
        <w:gridCol w:w="222"/>
      </w:tblGrid>
      <w:tr w:rsidR="00D85AE7" w:rsidRPr="00B60DE3" w14:paraId="4DA52E41" w14:textId="77777777" w:rsidTr="00D04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" w:type="pct"/>
          </w:tcPr>
          <w:p w14:paraId="21AF3943" w14:textId="77777777" w:rsidR="00D85AE7" w:rsidRPr="00B60DE3" w:rsidRDefault="00D85AE7" w:rsidP="002A77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</w:tcPr>
          <w:p w14:paraId="5A347776" w14:textId="77777777" w:rsidR="00D85AE7" w:rsidRPr="00B60DE3" w:rsidRDefault="00D85AE7" w:rsidP="002A7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4644" w:type="pct"/>
            <w:gridSpan w:val="6"/>
            <w:hideMark/>
          </w:tcPr>
          <w:p w14:paraId="29D7C595" w14:textId="7E0D014F" w:rsidR="00D85AE7" w:rsidRPr="00B60DE3" w:rsidRDefault="00D85AE7" w:rsidP="002A7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  <w:r w:rsidRPr="000F280E">
              <w:rPr>
                <w:rFonts w:ascii="Times New Roman" w:eastAsia="Times New Roman" w:hAnsi="Times New Roman" w:cs="Times New Roman"/>
                <w:bCs w:val="0"/>
                <w:color w:val="00000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lang w:eastAsia="es-MX"/>
              </w:rPr>
              <w:t>2</w:t>
            </w:r>
            <w:r w:rsidRPr="000F280E">
              <w:rPr>
                <w:rFonts w:ascii="Times New Roman" w:eastAsia="Times New Roman" w:hAnsi="Times New Roman" w:cs="Times New Roman"/>
                <w:bCs w:val="0"/>
                <w:color w:val="000000"/>
                <w:lang w:eastAsia="es-MX"/>
              </w:rPr>
              <w:t>.</w:t>
            </w:r>
            <w:r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 xml:space="preserve"> 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Cronograma de actividades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>(Indique con una "x" el tiempo que requerirá la actividad)</w:t>
            </w:r>
          </w:p>
        </w:tc>
        <w:tc>
          <w:tcPr>
            <w:tcW w:w="119" w:type="pct"/>
          </w:tcPr>
          <w:p w14:paraId="55C3A531" w14:textId="77777777" w:rsidR="00D85AE7" w:rsidRPr="000F280E" w:rsidRDefault="00D85AE7" w:rsidP="002A7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D85AE7" w:rsidRPr="00B60DE3" w14:paraId="0557E76D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  <w:hideMark/>
          </w:tcPr>
          <w:p w14:paraId="54EC4B34" w14:textId="77777777" w:rsidR="00D85AE7" w:rsidRPr="00B60DE3" w:rsidRDefault="00D85AE7" w:rsidP="002A77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14:paraId="080DF0B2" w14:textId="77777777" w:rsidR="00D85AE7" w:rsidRPr="00B60DE3" w:rsidRDefault="00D85AE7" w:rsidP="002A77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Actividades</w:t>
            </w:r>
          </w:p>
        </w:tc>
        <w:tc>
          <w:tcPr>
            <w:tcW w:w="119" w:type="pct"/>
            <w:noWrap/>
            <w:hideMark/>
          </w:tcPr>
          <w:p w14:paraId="19D7983C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7EF7F8C7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956" w14:textId="77777777" w:rsidR="00D85AE7" w:rsidRPr="00B60DE3" w:rsidRDefault="00D85AE7" w:rsidP="002A7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PRIMAVERA</w:t>
            </w:r>
          </w:p>
          <w:p w14:paraId="21DD0247" w14:textId="38705C08" w:rsidR="00D85AE7" w:rsidRPr="00B60DE3" w:rsidRDefault="00D85AE7" w:rsidP="002A7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D33D0" w14:textId="692DD73A" w:rsidR="00D85AE7" w:rsidRPr="00B60DE3" w:rsidRDefault="00D85AE7" w:rsidP="002A7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VERANO 2025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97A1F" w14:textId="77777777" w:rsidR="00D85AE7" w:rsidRDefault="00D85AE7" w:rsidP="002A7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OTOÑO </w:t>
            </w:r>
          </w:p>
          <w:p w14:paraId="59BEBCA5" w14:textId="7C28F6F1" w:rsidR="00D85AE7" w:rsidRPr="00B60DE3" w:rsidRDefault="00D85AE7" w:rsidP="002A7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2025</w:t>
            </w:r>
          </w:p>
        </w:tc>
      </w:tr>
      <w:tr w:rsidR="00D85AE7" w:rsidRPr="00B60DE3" w14:paraId="3C7326F8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  <w:hideMark/>
          </w:tcPr>
          <w:p w14:paraId="18560024" w14:textId="77777777" w:rsidR="00D85AE7" w:rsidRPr="00B60DE3" w:rsidRDefault="00D85AE7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348024434"/>
                <w:placeholder>
                  <w:docPart w:val="A5EE470D0039495DB8B620724CEB1469"/>
                </w:placeholder>
                <w:showingPlcHdr/>
                <w:text w:multiLine="1"/>
              </w:sdtPr>
              <w:sdtEndPr/>
              <w:sdtContent>
                <w:r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  <w:hideMark/>
          </w:tcPr>
          <w:p w14:paraId="365019C1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9F8CF30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420603535"/>
            </w:sdtPr>
            <w:sdtEndPr/>
            <w:sdtContent>
              <w:p w14:paraId="1931489F" w14:textId="77777777" w:rsidR="00D85AE7" w:rsidRPr="00B60DE3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122754852"/>
            </w:sdtPr>
            <w:sdtEndPr/>
            <w:sdtContent>
              <w:p w14:paraId="12BBA99F" w14:textId="77777777" w:rsidR="00D85AE7" w:rsidRPr="00B60DE3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783462275"/>
            </w:sdtPr>
            <w:sdtEndPr/>
            <w:sdtContent>
              <w:p w14:paraId="4466F288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29560997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28AAD096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793045309"/>
                <w:placeholder>
                  <w:docPart w:val="477A164D2E174BF6BBF847267FBD4E32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3C10D1D3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6C4E627E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407126754"/>
            </w:sdtPr>
            <w:sdtEndPr/>
            <w:sdtContent>
              <w:p w14:paraId="1625699F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557210998"/>
            </w:sdtPr>
            <w:sdtEndPr/>
            <w:sdtContent>
              <w:p w14:paraId="3451B754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806366355"/>
            </w:sdtPr>
            <w:sdtEndPr/>
            <w:sdtContent>
              <w:p w14:paraId="3DF2DEB1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1CB4DCD3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64BA9ECD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272898571"/>
                <w:placeholder>
                  <w:docPart w:val="AE7E776FDB10455FBD3B6E37C45E75EB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666AFA1C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109E3A2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427429197"/>
            </w:sdtPr>
            <w:sdtEndPr/>
            <w:sdtContent>
              <w:p w14:paraId="636E810F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599761400"/>
            </w:sdtPr>
            <w:sdtEndPr/>
            <w:sdtContent>
              <w:p w14:paraId="215A1A08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73872611"/>
            </w:sdtPr>
            <w:sdtEndPr/>
            <w:sdtContent>
              <w:p w14:paraId="18A568DE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78818594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61884BC3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111007205"/>
                <w:placeholder>
                  <w:docPart w:val="619BAC096467402FB1FE14DE938A0711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44CF721F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6559F9E2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877744684"/>
            </w:sdtPr>
            <w:sdtEndPr/>
            <w:sdtContent>
              <w:p w14:paraId="47D43F26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02387975"/>
            </w:sdtPr>
            <w:sdtEndPr/>
            <w:sdtContent>
              <w:p w14:paraId="34876BCC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558172125"/>
            </w:sdtPr>
            <w:sdtEndPr/>
            <w:sdtContent>
              <w:p w14:paraId="4A3F4687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75F47EFD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1BEE651F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119303063"/>
                <w:placeholder>
                  <w:docPart w:val="7177BC09740F40D89CF7D2CDB275BC9B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23AA0E89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4DFC610E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935241799"/>
            </w:sdtPr>
            <w:sdtEndPr/>
            <w:sdtContent>
              <w:p w14:paraId="66243445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919900732"/>
            </w:sdtPr>
            <w:sdtEndPr/>
            <w:sdtContent>
              <w:p w14:paraId="15F62146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093461166"/>
            </w:sdtPr>
            <w:sdtEndPr/>
            <w:sdtContent>
              <w:p w14:paraId="1E67249E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24B9574F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3FB89597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559051748"/>
                <w:placeholder>
                  <w:docPart w:val="9E93CFDF4E904922B8A4A7E18CF9EFA8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274F8811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123AF38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396125449"/>
            </w:sdtPr>
            <w:sdtEndPr/>
            <w:sdtContent>
              <w:p w14:paraId="4105D647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312564434"/>
            </w:sdtPr>
            <w:sdtEndPr/>
            <w:sdtContent>
              <w:p w14:paraId="17FA40F4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983354987"/>
            </w:sdtPr>
            <w:sdtEndPr/>
            <w:sdtContent>
              <w:p w14:paraId="769A9E57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51630745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75573428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386761009"/>
                <w:placeholder>
                  <w:docPart w:val="8B59604D845F4C71B70B8541D8D5BCA0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2D78E728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1248B07E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418867264"/>
            </w:sdtPr>
            <w:sdtEndPr/>
            <w:sdtContent>
              <w:p w14:paraId="09A785C7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271973998"/>
            </w:sdtPr>
            <w:sdtEndPr/>
            <w:sdtContent>
              <w:p w14:paraId="7AC3D903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586432056"/>
            </w:sdtPr>
            <w:sdtEndPr/>
            <w:sdtContent>
              <w:p w14:paraId="4669515C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463C2121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5F1ABB87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169598368"/>
                <w:placeholder>
                  <w:docPart w:val="D5E4CE09BDE5468E9D6E5C74D22F8E40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1F99259A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51444C93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07052072"/>
            </w:sdtPr>
            <w:sdtEndPr/>
            <w:sdtContent>
              <w:p w14:paraId="443A961E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556046554"/>
            </w:sdtPr>
            <w:sdtEndPr/>
            <w:sdtContent>
              <w:p w14:paraId="169DDA43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795440319"/>
            </w:sdtPr>
            <w:sdtEndPr/>
            <w:sdtContent>
              <w:p w14:paraId="40CAFC41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62E9F14E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0BCFCED3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871420639"/>
                <w:placeholder>
                  <w:docPart w:val="C7D0ABDCB032403786404018DCDCDF6D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3E3E3458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736AD694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325330614"/>
            </w:sdtPr>
            <w:sdtEndPr/>
            <w:sdtContent>
              <w:p w14:paraId="64B6D7F6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818290754"/>
            </w:sdtPr>
            <w:sdtEndPr/>
            <w:sdtContent>
              <w:p w14:paraId="5587DD4B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542705438"/>
            </w:sdtPr>
            <w:sdtEndPr/>
            <w:sdtContent>
              <w:p w14:paraId="584179C9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3CA1F0AD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43DB1CA5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959952680"/>
                <w:placeholder>
                  <w:docPart w:val="0420C255A7E54C06AB8CBDE641C7739D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47E6C194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7A9D2A39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796446493"/>
            </w:sdtPr>
            <w:sdtEndPr/>
            <w:sdtContent>
              <w:p w14:paraId="7A69B647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971448759"/>
            </w:sdtPr>
            <w:sdtEndPr/>
            <w:sdtContent>
              <w:p w14:paraId="4482BF73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294990820"/>
            </w:sdtPr>
            <w:sdtEndPr/>
            <w:sdtContent>
              <w:p w14:paraId="66F769C7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39D38406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2B9B0094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1031181354"/>
                <w:placeholder>
                  <w:docPart w:val="1FF814A4BDD043A8B0B452A173071580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7471FE89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543EC6A1" w14:textId="77777777" w:rsidR="00D85AE7" w:rsidRPr="00B60DE3" w:rsidRDefault="00D85AE7" w:rsidP="002A7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455131031"/>
            </w:sdtPr>
            <w:sdtEndPr/>
            <w:sdtContent>
              <w:p w14:paraId="0756E7E2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003199232"/>
            </w:sdtPr>
            <w:sdtEndPr/>
            <w:sdtContent>
              <w:p w14:paraId="2C0A70F7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313382032"/>
            </w:sdtPr>
            <w:sdtEndPr/>
            <w:sdtContent>
              <w:p w14:paraId="279C7F7C" w14:textId="77777777" w:rsidR="00D85AE7" w:rsidRDefault="00D85AE7" w:rsidP="002A77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6B3C77C4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027CBB11" w14:textId="77777777" w:rsidR="00D85AE7" w:rsidRPr="00B60DE3" w:rsidRDefault="00C967D5" w:rsidP="002A773E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11400502"/>
                <w:placeholder>
                  <w:docPart w:val="DAD9C62FAF6F42928B041E5AEB2E8B16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06212956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413B7786" w14:textId="77777777" w:rsidR="00D85AE7" w:rsidRPr="00B60DE3" w:rsidRDefault="00D85AE7" w:rsidP="002A7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325939133"/>
            </w:sdtPr>
            <w:sdtEndPr/>
            <w:sdtContent>
              <w:p w14:paraId="216531C1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819139529"/>
            </w:sdtPr>
            <w:sdtEndPr/>
            <w:sdtContent>
              <w:p w14:paraId="42327AC0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521096852"/>
            </w:sdtPr>
            <w:sdtEndPr/>
            <w:sdtContent>
              <w:p w14:paraId="259BF616" w14:textId="77777777" w:rsidR="00D85AE7" w:rsidRDefault="00D85AE7" w:rsidP="002A77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6DA03B2A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09CB88E0" w14:textId="77777777" w:rsidR="00D85AE7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530649753"/>
                <w:placeholder>
                  <w:docPart w:val="399A9552BA794E5CB6F9EA682D631D78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604EB7CA" w14:textId="77777777" w:rsidR="00D85AE7" w:rsidRPr="00B60DE3" w:rsidRDefault="00D85AE7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46EDA5FC" w14:textId="77777777" w:rsidR="00D85AE7" w:rsidRPr="00B60DE3" w:rsidRDefault="00D85AE7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2019041117"/>
            </w:sdtPr>
            <w:sdtEndPr/>
            <w:sdtContent>
              <w:p w14:paraId="26059A14" w14:textId="3047C6EC" w:rsidR="00D85AE7" w:rsidRDefault="00D85AE7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989240884"/>
            </w:sdtPr>
            <w:sdtEndPr/>
            <w:sdtContent>
              <w:p w14:paraId="3FF4A976" w14:textId="4CA718AF" w:rsidR="00D85AE7" w:rsidRDefault="00D85AE7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600490900"/>
            </w:sdtPr>
            <w:sdtEndPr/>
            <w:sdtContent>
              <w:p w14:paraId="2815F68D" w14:textId="416AE052" w:rsidR="00D85AE7" w:rsidRDefault="00D85AE7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368B2A4F" w14:textId="77777777" w:rsidTr="00D04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370AA016" w14:textId="77777777" w:rsidR="00D85AE7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-348486876"/>
                <w:placeholder>
                  <w:docPart w:val="14FEAFB9D8F34197B7AD5D9E4756D21D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2DAC4023" w14:textId="77777777" w:rsidR="00D85AE7" w:rsidRPr="00B60DE3" w:rsidRDefault="00D85AE7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442557E1" w14:textId="77777777" w:rsidR="00D85AE7" w:rsidRPr="00B60DE3" w:rsidRDefault="00D85AE7" w:rsidP="00D85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73748956"/>
            </w:sdtPr>
            <w:sdtEndPr/>
            <w:sdtContent>
              <w:p w14:paraId="67A9326B" w14:textId="3380141D" w:rsidR="00D85AE7" w:rsidRDefault="00D85AE7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260457605"/>
            </w:sdtPr>
            <w:sdtEndPr/>
            <w:sdtContent>
              <w:p w14:paraId="61003159" w14:textId="539063B7" w:rsidR="00D85AE7" w:rsidRDefault="00D85AE7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1195314439"/>
            </w:sdtPr>
            <w:sdtEndPr/>
            <w:sdtContent>
              <w:p w14:paraId="5F72148C" w14:textId="654E52BF" w:rsidR="00D85AE7" w:rsidRDefault="00D85AE7" w:rsidP="00D85AE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  <w:tr w:rsidR="00D85AE7" w:rsidRPr="00B60DE3" w14:paraId="13F73709" w14:textId="77777777" w:rsidTr="00D0450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0" w:type="pct"/>
            <w:gridSpan w:val="3"/>
            <w:noWrap/>
          </w:tcPr>
          <w:p w14:paraId="13E2DE50" w14:textId="77777777" w:rsidR="00D85AE7" w:rsidRPr="00B60DE3" w:rsidRDefault="00C967D5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es-MX"/>
                </w:rPr>
                <w:id w:val="1785846610"/>
                <w:placeholder>
                  <w:docPart w:val="631FD8932C2542EBADE7092EE569B04D"/>
                </w:placeholder>
                <w:showingPlcHdr/>
                <w:text w:multiLine="1"/>
              </w:sdtPr>
              <w:sdtEndPr/>
              <w:sdtContent>
                <w:r w:rsidR="00D85AE7" w:rsidRPr="00B60DE3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119" w:type="pct"/>
            <w:noWrap/>
          </w:tcPr>
          <w:p w14:paraId="01774CBA" w14:textId="77777777" w:rsidR="00D85AE7" w:rsidRPr="00B60DE3" w:rsidRDefault="00D85AE7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58C72EBF" w14:textId="77777777" w:rsidR="00D85AE7" w:rsidRPr="00B60DE3" w:rsidRDefault="00D85AE7" w:rsidP="00D85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297303483"/>
            </w:sdtPr>
            <w:sdtEndPr/>
            <w:sdtContent>
              <w:p w14:paraId="6C59318C" w14:textId="66D55FA7" w:rsidR="00D85AE7" w:rsidRDefault="00D85AE7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Gothic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-500046769"/>
            </w:sdtPr>
            <w:sdtEndPr/>
            <w:sdtContent>
              <w:p w14:paraId="34CEBD33" w14:textId="22C377AA" w:rsidR="00D85AE7" w:rsidRDefault="00D85AE7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d w:val="166685681"/>
            </w:sdtPr>
            <w:sdtEndPr/>
            <w:sdtContent>
              <w:p w14:paraId="7A3D1262" w14:textId="3FD2811C" w:rsidR="00D85AE7" w:rsidRDefault="00D85AE7" w:rsidP="00D85A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color w:val="000000"/>
                    <w:lang w:eastAsia="es-MX"/>
                  </w:rPr>
                </w:pPr>
                <w:r w:rsidRPr="00B60DE3">
                  <w:rPr>
                    <w:rFonts w:ascii="Segoe UI Symbol" w:eastAsia="MS Mincho" w:hAnsi="Segoe UI Symbol" w:cs="Segoe UI Symbol"/>
                    <w:color w:val="000000"/>
                    <w:lang w:eastAsia="es-MX"/>
                  </w:rPr>
                  <w:t>☐</w:t>
                </w:r>
              </w:p>
            </w:sdtContent>
          </w:sdt>
        </w:tc>
      </w:tr>
    </w:tbl>
    <w:tbl>
      <w:tblPr>
        <w:tblStyle w:val="Sombreadoclaro-nfasis12"/>
        <w:tblW w:w="9150" w:type="dxa"/>
        <w:tblLayout w:type="fixed"/>
        <w:tblLook w:val="04A0" w:firstRow="1" w:lastRow="0" w:firstColumn="1" w:lastColumn="0" w:noHBand="0" w:noVBand="1"/>
      </w:tblPr>
      <w:tblGrid>
        <w:gridCol w:w="3335"/>
        <w:gridCol w:w="1157"/>
        <w:gridCol w:w="2353"/>
        <w:gridCol w:w="2305"/>
      </w:tblGrid>
      <w:tr w:rsidR="0046174A" w:rsidRPr="00B60DE3" w14:paraId="521D3310" w14:textId="77777777" w:rsidTr="0020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0" w:type="dxa"/>
            <w:gridSpan w:val="4"/>
            <w:hideMark/>
          </w:tcPr>
          <w:p w14:paraId="36AB451A" w14:textId="59C3C91C" w:rsidR="009C6F26" w:rsidRPr="00B60DE3" w:rsidRDefault="009C6F26" w:rsidP="0046174A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</w:p>
          <w:p w14:paraId="6386CAE3" w14:textId="77777777" w:rsidR="009C6F26" w:rsidRPr="00B60DE3" w:rsidRDefault="009C6F26" w:rsidP="0046174A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</w:p>
          <w:p w14:paraId="45225B81" w14:textId="70FE4F7B" w:rsidR="0046174A" w:rsidRPr="00B60DE3" w:rsidRDefault="00B139BA" w:rsidP="0046174A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  <w:r w:rsidRPr="000F280E">
              <w:rPr>
                <w:rFonts w:ascii="Times New Roman" w:eastAsia="Times New Roman" w:hAnsi="Times New Roman" w:cs="Times New Roman"/>
                <w:bCs w:val="0"/>
                <w:color w:val="000000"/>
                <w:lang w:eastAsia="es-MX"/>
              </w:rPr>
              <w:t>1</w:t>
            </w:r>
            <w:r w:rsidR="00D85AE7">
              <w:rPr>
                <w:rFonts w:ascii="Times New Roman" w:eastAsia="Times New Roman" w:hAnsi="Times New Roman" w:cs="Times New Roman"/>
                <w:bCs w:val="0"/>
                <w:color w:val="000000"/>
                <w:lang w:eastAsia="es-MX"/>
              </w:rPr>
              <w:t>3</w:t>
            </w:r>
            <w:r w:rsidR="00A90B2C" w:rsidRPr="000F280E">
              <w:rPr>
                <w:rFonts w:ascii="Times New Roman" w:eastAsia="Times New Roman" w:hAnsi="Times New Roman" w:cs="Times New Roman"/>
                <w:bCs w:val="0"/>
                <w:color w:val="000000"/>
                <w:lang w:eastAsia="es-MX"/>
              </w:rPr>
              <w:t>.</w:t>
            </w:r>
            <w:r w:rsidR="00A90B2C"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 xml:space="preserve"> </w:t>
            </w:r>
            <w:r w:rsidR="0046174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Presupuesto</w:t>
            </w:r>
            <w:r w:rsidR="0046174A"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 xml:space="preserve">. Desglose de requerimientos </w:t>
            </w:r>
          </w:p>
        </w:tc>
      </w:tr>
      <w:tr w:rsidR="0046174A" w:rsidRPr="00B60DE3" w14:paraId="479526BA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0" w:type="dxa"/>
            <w:gridSpan w:val="4"/>
            <w:hideMark/>
          </w:tcPr>
          <w:p w14:paraId="453CC66D" w14:textId="4E7FAA2B" w:rsidR="0046174A" w:rsidRPr="00B60DE3" w:rsidRDefault="0046174A" w:rsidP="007E049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lastRenderedPageBreak/>
              <w:t xml:space="preserve">Describa los recursos económicos que </w:t>
            </w:r>
            <w:r w:rsidR="007B6E56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 xml:space="preserve">solicitan </w:t>
            </w:r>
            <w:r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 xml:space="preserve">para la realización de la </w:t>
            </w:r>
            <w:proofErr w:type="gramStart"/>
            <w:r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>investigación</w:t>
            </w:r>
            <w:r w:rsidR="002E29D2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 xml:space="preserve">  (</w:t>
            </w:r>
            <w:proofErr w:type="gramEnd"/>
            <w:r w:rsidR="007E6D6F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>sujetos a disponibilidad).</w:t>
            </w:r>
          </w:p>
        </w:tc>
      </w:tr>
      <w:tr w:rsidR="0046174A" w:rsidRPr="00B60DE3" w14:paraId="27AEDE18" w14:textId="77777777" w:rsidTr="00205D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  <w:hideMark/>
          </w:tcPr>
          <w:p w14:paraId="3FFB9353" w14:textId="77777777" w:rsidR="0046174A" w:rsidRPr="00205D79" w:rsidRDefault="0046174A" w:rsidP="004617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 w:rsidRPr="00205D7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Partida</w:t>
            </w:r>
          </w:p>
        </w:tc>
        <w:tc>
          <w:tcPr>
            <w:tcW w:w="1157" w:type="dxa"/>
            <w:noWrap/>
            <w:hideMark/>
          </w:tcPr>
          <w:p w14:paraId="314FA441" w14:textId="77777777" w:rsidR="0046174A" w:rsidRPr="00B60DE3" w:rsidRDefault="0046174A" w:rsidP="0046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Unidades</w:t>
            </w:r>
          </w:p>
        </w:tc>
        <w:tc>
          <w:tcPr>
            <w:tcW w:w="2353" w:type="dxa"/>
            <w:noWrap/>
            <w:hideMark/>
          </w:tcPr>
          <w:p w14:paraId="575D27EE" w14:textId="77777777" w:rsidR="0046174A" w:rsidRPr="00B60DE3" w:rsidRDefault="0046174A" w:rsidP="0046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Costo Unitario aprox.</w:t>
            </w:r>
          </w:p>
        </w:tc>
        <w:tc>
          <w:tcPr>
            <w:tcW w:w="2305" w:type="dxa"/>
            <w:noWrap/>
            <w:hideMark/>
          </w:tcPr>
          <w:p w14:paraId="2BD1B8E4" w14:textId="77777777" w:rsidR="0046174A" w:rsidRPr="00B60DE3" w:rsidRDefault="0046174A" w:rsidP="0046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Total</w:t>
            </w:r>
          </w:p>
        </w:tc>
      </w:tr>
      <w:tr w:rsidR="0000780D" w:rsidRPr="00B60DE3" w14:paraId="4B1CCA89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  <w:hideMark/>
          </w:tcPr>
          <w:p w14:paraId="7A8AFB55" w14:textId="12B002E6" w:rsidR="0000780D" w:rsidRPr="00B60DE3" w:rsidRDefault="0000780D" w:rsidP="007E049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157" w:type="dxa"/>
            <w:noWrap/>
            <w:hideMark/>
          </w:tcPr>
          <w:p w14:paraId="40D8EA0F" w14:textId="77777777" w:rsidR="0000780D" w:rsidRPr="00B60DE3" w:rsidRDefault="0000780D" w:rsidP="0046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353" w:type="dxa"/>
            <w:noWrap/>
            <w:hideMark/>
          </w:tcPr>
          <w:p w14:paraId="5C9816CB" w14:textId="77777777" w:rsidR="0000780D" w:rsidRPr="00B60DE3" w:rsidRDefault="0000780D" w:rsidP="0046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305" w:type="dxa"/>
            <w:noWrap/>
            <w:hideMark/>
          </w:tcPr>
          <w:p w14:paraId="51AF3F50" w14:textId="77777777" w:rsidR="0000780D" w:rsidRPr="00B60DE3" w:rsidRDefault="0000780D" w:rsidP="00461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3945EA" w:rsidRPr="00B60DE3" w14:paraId="7090FEF2" w14:textId="77777777" w:rsidTr="00205D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alias w:val="Libros, revistas"/>
            <w:tag w:val="Libros, revistas"/>
            <w:id w:val="30596266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3DAE8218" w14:textId="317DFF00" w:rsidR="003945EA" w:rsidRPr="00B60DE3" w:rsidRDefault="00241519" w:rsidP="00D15F8D">
                <w:pPr>
                  <w:rPr>
                    <w:rFonts w:ascii="Times New Roman" w:eastAsia="Times New Roman" w:hAnsi="Times New Roman" w:cs="Times New Roman"/>
                    <w:b w:val="0"/>
                    <w:color w:val="000000"/>
                    <w:lang w:eastAsia="es-MX"/>
                  </w:rPr>
                </w:pPr>
                <w:r w:rsidRPr="0024151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Impresión de l</w:t>
                </w:r>
                <w:r w:rsidR="00205D79" w:rsidRPr="0024151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ibros</w:t>
                </w:r>
                <w:r w:rsidR="00180AE0" w:rsidRPr="0024151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 xml:space="preserve"> 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6AC1AB48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22D4DDD2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5B4E9402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3945EA" w:rsidRPr="00B60DE3" w14:paraId="5B1B8093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  <w:hideMark/>
          </w:tcPr>
          <w:p w14:paraId="25329928" w14:textId="25C8F1F0" w:rsidR="003945EA" w:rsidRPr="00B60DE3" w:rsidRDefault="00205D79" w:rsidP="003945EA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  <w:t xml:space="preserve">Transporte  </w:t>
            </w:r>
          </w:p>
        </w:tc>
        <w:tc>
          <w:tcPr>
            <w:tcW w:w="1157" w:type="dxa"/>
            <w:noWrap/>
            <w:hideMark/>
          </w:tcPr>
          <w:p w14:paraId="212A6B33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735F4AEE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29CA90A3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3945EA" w:rsidRPr="00B60DE3" w14:paraId="75E07EA4" w14:textId="77777777" w:rsidTr="00205D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173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6237DA25" w14:textId="463A1254" w:rsidR="003945EA" w:rsidRPr="00205D79" w:rsidRDefault="00984120" w:rsidP="003945EA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 xml:space="preserve">Viáticos 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13B8A884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2E259916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736E9F41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3945EA" w:rsidRPr="00B60DE3" w14:paraId="71610767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174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3614E54E" w14:textId="3DF5F0AA" w:rsidR="003945EA" w:rsidRPr="00B60DE3" w:rsidRDefault="00205D79" w:rsidP="003945EA">
                <w:pPr>
                  <w:rPr>
                    <w:rFonts w:ascii="Times New Roman" w:eastAsia="Times New Roman" w:hAnsi="Times New Roman" w:cs="Times New Roman"/>
                    <w:b w:val="0"/>
                    <w:color w:val="000000"/>
                    <w:lang w:eastAsia="es-MX"/>
                  </w:rPr>
                </w:pPr>
                <w: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Hospedajes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5AADB3C1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54D5EBD2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2DC4C908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3945EA" w:rsidRPr="00B60DE3" w14:paraId="36F49CE9" w14:textId="77777777" w:rsidTr="00205D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175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4D633572" w14:textId="200A271A" w:rsidR="003945EA" w:rsidRPr="00205D79" w:rsidRDefault="00241519" w:rsidP="00D15F8D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Atención a visitantes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72062D54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7205E453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67154B3F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3945EA" w:rsidRPr="00B60DE3" w14:paraId="3DDA9A9B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176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1400A2D3" w14:textId="4EA287C8" w:rsidR="003945EA" w:rsidRPr="00205D79" w:rsidRDefault="00205D79" w:rsidP="003945EA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 w:rsidRPr="00205D7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Suscripciones y cuotas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777335DE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19E66EDA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38375592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205D79" w:rsidRPr="00B60DE3" w14:paraId="75B94DE8" w14:textId="77777777" w:rsidTr="00205D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177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70574E97" w14:textId="6C95DB76" w:rsidR="003945EA" w:rsidRPr="00205D79" w:rsidRDefault="00BC1F8A" w:rsidP="003945EA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 xml:space="preserve">Papelería y </w:t>
                </w:r>
                <w:r w:rsidR="008A6E5E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gastos de oficina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606EEA2B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1A1A6271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013F5555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205D79" w:rsidRPr="00B60DE3" w14:paraId="058F48BF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178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6453F1DA" w14:textId="5508967C" w:rsidR="003945EA" w:rsidRPr="00205D79" w:rsidRDefault="00241519" w:rsidP="003945EA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Compra de recursos bibliográficos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03721C01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4BA903BE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2E015E66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205D79" w:rsidRPr="00B60DE3" w14:paraId="2CF36D68" w14:textId="77777777" w:rsidTr="002415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40CBA74D" w14:textId="627B4EF8" w:rsidR="003945EA" w:rsidRPr="00205D79" w:rsidRDefault="00241519" w:rsidP="003945E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Pruebas de laboratorio</w:t>
            </w:r>
          </w:p>
        </w:tc>
        <w:tc>
          <w:tcPr>
            <w:tcW w:w="1157" w:type="dxa"/>
            <w:noWrap/>
            <w:hideMark/>
          </w:tcPr>
          <w:p w14:paraId="5FDE1D7F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671E79E2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1736D0C2" w14:textId="77777777" w:rsidR="003945EA" w:rsidRPr="00B60DE3" w:rsidRDefault="002C565A" w:rsidP="003945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205D79" w:rsidRPr="00B60DE3" w14:paraId="1CF25C08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181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5B48D9AE" w14:textId="6CF0E07C" w:rsidR="003945EA" w:rsidRPr="00205D79" w:rsidRDefault="00205D79" w:rsidP="003945EA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 w:rsidRPr="00205D7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Correo y paquetería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14D3C161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1AAE5F90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2E94C911" w14:textId="77777777" w:rsidR="003945EA" w:rsidRPr="00B60DE3" w:rsidRDefault="002C565A" w:rsidP="00394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945EA"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="003945EA"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05916A20" w14:textId="77777777" w:rsidTr="00205D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219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6BA4060E" w14:textId="04176B9C" w:rsidR="00D85AE7" w:rsidRPr="00205D79" w:rsidRDefault="00D85AE7" w:rsidP="00D85AE7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 w:rsidRPr="00205D7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Atención a visitantes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0E894172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42A07DB8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2203C460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7749A25A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220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768CAC85" w14:textId="6F3C313F" w:rsidR="00D85AE7" w:rsidRPr="00205D79" w:rsidRDefault="00D85AE7" w:rsidP="00D85AE7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 w:rsidRPr="00205D7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Refrigerios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0DC37430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1E4D114F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0D9DBC33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69B2DC1C" w14:textId="77777777" w:rsidTr="00205D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221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140158F3" w14:textId="3DED2659" w:rsidR="00D85AE7" w:rsidRPr="00205D79" w:rsidRDefault="00D85AE7" w:rsidP="00D85AE7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 w:rsidRPr="00205D7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Cafetería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12BE142F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21190181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575B6EB4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613B1F61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es-MX"/>
            </w:rPr>
            <w:id w:val="29569222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5" w:type="dxa"/>
                <w:noWrap/>
                <w:hideMark/>
              </w:tcPr>
              <w:p w14:paraId="79DFA5CC" w14:textId="2A656CB8" w:rsidR="00D85AE7" w:rsidRPr="00205D79" w:rsidRDefault="00D85AE7" w:rsidP="00D85AE7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</w:pPr>
                <w:r w:rsidRPr="00205D79">
                  <w:rPr>
                    <w:rFonts w:ascii="Times New Roman" w:eastAsia="Times New Roman" w:hAnsi="Times New Roman" w:cs="Times New Roman"/>
                    <w:b w:val="0"/>
                    <w:bCs w:val="0"/>
                    <w:color w:val="000000"/>
                    <w:lang w:eastAsia="es-MX"/>
                  </w:rPr>
                  <w:t>Renta de transporte</w:t>
                </w:r>
              </w:p>
            </w:tc>
          </w:sdtContent>
        </w:sdt>
        <w:tc>
          <w:tcPr>
            <w:tcW w:w="1157" w:type="dxa"/>
            <w:noWrap/>
            <w:hideMark/>
          </w:tcPr>
          <w:p w14:paraId="13E886C3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5A869FDC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79AF9D86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5B4ED321" w14:textId="77777777" w:rsidTr="00205D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  <w:hideMark/>
          </w:tcPr>
          <w:p w14:paraId="374FD950" w14:textId="277CC434" w:rsidR="00D85AE7" w:rsidRPr="00205D79" w:rsidRDefault="00D85AE7" w:rsidP="00D85AE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Reconocimientos</w:t>
            </w:r>
          </w:p>
        </w:tc>
        <w:tc>
          <w:tcPr>
            <w:tcW w:w="1157" w:type="dxa"/>
            <w:noWrap/>
            <w:hideMark/>
          </w:tcPr>
          <w:p w14:paraId="0D50A191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6952E06F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2B78FB56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790CE899" w14:textId="77777777" w:rsidTr="0020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  <w:hideMark/>
          </w:tcPr>
          <w:p w14:paraId="7A067E5D" w14:textId="7DB40FB8" w:rsidR="00D85AE7" w:rsidRPr="00D85AE7" w:rsidRDefault="00D85AE7" w:rsidP="00D85AE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662AACC5" w14:textId="0F85A1E9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0E32EC7E" w14:textId="14A11D12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52A758F7" w14:textId="03E50293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5A10912A" w14:textId="77777777" w:rsidTr="003546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7F4432DC" w14:textId="50B4D03E" w:rsidR="00D85AE7" w:rsidRPr="00B60DE3" w:rsidRDefault="00D85AE7" w:rsidP="00D85AE7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766016BB" w14:textId="190CC90E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5F550B07" w14:textId="1A89E259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5C94F890" w14:textId="36BD3604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734EBB79" w14:textId="77777777" w:rsidTr="00354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37DAFE74" w14:textId="4A85FD1B" w:rsidR="00D85AE7" w:rsidRPr="00205D79" w:rsidRDefault="00D85AE7" w:rsidP="00D85AE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6760698D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78BE3603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342B1198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1643C2DC" w14:textId="77777777" w:rsidTr="003546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48E3EE83" w14:textId="114BE0C9" w:rsidR="00D85AE7" w:rsidRPr="00205D79" w:rsidRDefault="00D85AE7" w:rsidP="00D85AE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6B41E5BD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5A176ECE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5002CB72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468E1330" w14:textId="77777777" w:rsidTr="00354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61134711" w14:textId="26FB28AE" w:rsidR="00D85AE7" w:rsidRPr="00205D79" w:rsidRDefault="00D85AE7" w:rsidP="00D85AE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3B9A4998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29060DB5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6848A926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74B6E557" w14:textId="77777777" w:rsidTr="003546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094C9F91" w14:textId="0C5474C1" w:rsidR="00D85AE7" w:rsidRPr="00B60DE3" w:rsidRDefault="00D85AE7" w:rsidP="00D85AE7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5B923B7E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140124FF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0AF50469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431878FE" w14:textId="77777777" w:rsidTr="00354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35B98DB2" w14:textId="1F0FC5EA" w:rsidR="00D85AE7" w:rsidRPr="00B60DE3" w:rsidRDefault="00D85AE7" w:rsidP="00D85AE7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2A7DB697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33D278ED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2C75ED2C" w14:textId="77777777" w:rsidR="00D85AE7" w:rsidRPr="00B60DE3" w:rsidRDefault="00D85AE7" w:rsidP="00D85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  <w:tr w:rsidR="00D85AE7" w:rsidRPr="00B60DE3" w14:paraId="002DAC17" w14:textId="77777777" w:rsidTr="003546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noWrap/>
          </w:tcPr>
          <w:p w14:paraId="00586218" w14:textId="31899631" w:rsidR="00D85AE7" w:rsidRPr="00205D79" w:rsidRDefault="00D85AE7" w:rsidP="00D85AE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</w:pPr>
            <w:r w:rsidRPr="00D85AE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s-MX"/>
              </w:rPr>
              <w:t>Otros (describir)</w:t>
            </w:r>
          </w:p>
        </w:tc>
        <w:tc>
          <w:tcPr>
            <w:tcW w:w="1157" w:type="dxa"/>
            <w:noWrap/>
            <w:hideMark/>
          </w:tcPr>
          <w:p w14:paraId="59B7EA04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53" w:type="dxa"/>
            <w:noWrap/>
            <w:hideMark/>
          </w:tcPr>
          <w:p w14:paraId="7F99773D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  <w:tc>
          <w:tcPr>
            <w:tcW w:w="2305" w:type="dxa"/>
            <w:noWrap/>
            <w:hideMark/>
          </w:tcPr>
          <w:p w14:paraId="3D805AF1" w14:textId="77777777" w:rsidR="00D85AE7" w:rsidRPr="00B60DE3" w:rsidRDefault="00D85AE7" w:rsidP="00D85A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instrText xml:space="preserve"> FORMTEXT </w:instrTex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separate"/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t> </w:t>
            </w:r>
            <w:r w:rsidRPr="00B60DE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fldChar w:fldCharType="end"/>
            </w:r>
          </w:p>
        </w:tc>
      </w:tr>
    </w:tbl>
    <w:p w14:paraId="732FAE57" w14:textId="27F00896" w:rsidR="00AE6129" w:rsidRDefault="00AE6129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77DBC" w14:textId="6C954545" w:rsidR="00D04504" w:rsidRDefault="00CD689C" w:rsidP="008923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Periodo de elaboración del proyecto</w:t>
      </w: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Periodo de elaboración del proyecto"/>
          <w:tag w:val="Periodo de elaboración del proyecto"/>
          <w:id w:val="-210038564"/>
          <w:placeholder>
            <w:docPart w:val="10A5D816B9D741BC961B3767B2A237F8"/>
          </w:placeholder>
          <w:showingPlcHdr/>
          <w:comboBox>
            <w:listItem w:displayText="Elija un elemento" w:value="Elija un elemento"/>
            <w:listItem w:displayText="Primavera" w:value="Primavera"/>
            <w:listItem w:displayText="Verano" w:value="Verano"/>
            <w:listItem w:displayText="Otoño" w:value="Otoño"/>
          </w:comboBox>
        </w:sdtPr>
        <w:sdtEndPr/>
        <w:sdtContent>
          <w:r w:rsidRPr="00CD689C">
            <w:rPr>
              <w:rStyle w:val="Textodelmarcadordeposicin"/>
              <w:rFonts w:ascii="Times New Roman" w:hAnsi="Times New Roman" w:cs="Times New Roman"/>
            </w:rPr>
            <w:t>Elija un periodo.</w:t>
          </w:r>
        </w:sdtContent>
      </w:sdt>
      <w:r w:rsidRPr="00CD6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alias w:val="Periodo de elaboración del proyecto"/>
          <w:tag w:val="Periodo de elaboración del proyecto"/>
          <w:id w:val="1700285494"/>
          <w:placeholder>
            <w:docPart w:val="1F23C5D737B74198A0121E8A4E549FA1"/>
          </w:placeholder>
          <w:showingPlcHdr/>
          <w:comboBox>
            <w:listItem w:displayText="Elija año" w:value="Elija año"/>
            <w:listItem w:displayText="2024" w:value="2024"/>
            <w:listItem w:displayText="2025" w:value="2025"/>
          </w:comboBox>
        </w:sdtPr>
        <w:sdtEndPr/>
        <w:sdtContent>
          <w:r w:rsidR="00892358" w:rsidRPr="00CD689C">
            <w:rPr>
              <w:rStyle w:val="Textodelmarcadordeposicin"/>
              <w:rFonts w:ascii="Times New Roman" w:hAnsi="Times New Roman" w:cs="Times New Roman"/>
            </w:rPr>
            <w:t>Elija año.</w:t>
          </w:r>
        </w:sdtContent>
      </w:sdt>
      <w:r w:rsidR="0089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6C43E7" w14:textId="1F85423A" w:rsidR="00E17A4F" w:rsidRDefault="00E17A4F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867A6F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25E166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6B1014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A5A2EC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EF129A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BE1C2D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8232DB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C4D2EF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ED808E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08DA3E" w14:textId="77777777" w:rsidR="00C967D5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135CA1" w14:textId="77777777" w:rsidR="00C967D5" w:rsidRPr="00B60DE3" w:rsidRDefault="00C967D5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C7BFE8" w14:textId="7F4FD634" w:rsidR="009841D7" w:rsidRPr="00B60DE3" w:rsidRDefault="00BB4829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SELECCIÓN </w:t>
      </w:r>
      <w:r w:rsidR="009841D7" w:rsidRPr="00B60DE3">
        <w:rPr>
          <w:rFonts w:ascii="Times New Roman" w:hAnsi="Times New Roman" w:cs="Times New Roman"/>
          <w:b/>
          <w:color w:val="000000"/>
          <w:sz w:val="24"/>
          <w:szCs w:val="24"/>
        </w:rPr>
        <w:t>DE LA PROPUESTA</w:t>
      </w:r>
    </w:p>
    <w:p w14:paraId="4F3424BF" w14:textId="5EA2BF98" w:rsidR="009841D7" w:rsidRPr="00B60DE3" w:rsidRDefault="00D46332" w:rsidP="00205D79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DICTAMEN D</w:t>
      </w:r>
      <w:r w:rsidR="009841D7" w:rsidRPr="00B60DE3">
        <w:rPr>
          <w:rFonts w:ascii="Times New Roman" w:hAnsi="Times New Roman" w:cs="Times New Roman"/>
          <w:color w:val="000000"/>
          <w:sz w:val="24"/>
          <w:szCs w:val="24"/>
        </w:rPr>
        <w:t>EL CONSEJO TÉCNICO DE</w:t>
      </w:r>
      <w:r w:rsidR="00205D79">
        <w:rPr>
          <w:rFonts w:ascii="Times New Roman" w:hAnsi="Times New Roman" w:cs="Times New Roman"/>
          <w:color w:val="000000"/>
          <w:sz w:val="24"/>
          <w:szCs w:val="24"/>
        </w:rPr>
        <w:t xml:space="preserve"> INVESTIGACIÓN</w:t>
      </w:r>
    </w:p>
    <w:p w14:paraId="1E728B6E" w14:textId="77777777" w:rsidR="009841D7" w:rsidRPr="00B60DE3" w:rsidRDefault="009841D7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Observaciones técnicas"/>
        <w:tag w:val="Observaciones técnicas"/>
        <w:id w:val="9653625"/>
        <w:text w:multiLine="1"/>
      </w:sdtPr>
      <w:sdtEndPr/>
      <w:sdtContent>
        <w:p w14:paraId="3C65C8DE" w14:textId="7F053747" w:rsidR="009841D7" w:rsidRPr="00B60DE3" w:rsidRDefault="00DB28D2" w:rsidP="00C1454D">
          <w:pPr>
            <w:pStyle w:val="Prrafodelista"/>
            <w:autoSpaceDE w:val="0"/>
            <w:autoSpaceDN w:val="0"/>
            <w:adjustRightInd w:val="0"/>
            <w:ind w:left="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t>Observaciones técnicas</w:t>
          </w: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sdtContent>
    </w:sdt>
    <w:p w14:paraId="27D7C032" w14:textId="77777777" w:rsidR="009841D7" w:rsidRPr="00B60DE3" w:rsidRDefault="009841D7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505F3" w14:textId="77777777" w:rsidR="009841D7" w:rsidRPr="00B60DE3" w:rsidRDefault="009841D7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/>
          <w:sz w:val="24"/>
          <w:szCs w:val="24"/>
        </w:rPr>
        <w:alias w:val="Observaciones presupuestales"/>
        <w:tag w:val="Observaciones presupuestales"/>
        <w:id w:val="9653626"/>
        <w:text w:multiLine="1"/>
      </w:sdtPr>
      <w:sdtEndPr/>
      <w:sdtContent>
        <w:p w14:paraId="44F1EF34" w14:textId="1A4959A7" w:rsidR="009841D7" w:rsidRPr="00B60DE3" w:rsidRDefault="00DB28D2" w:rsidP="00C1454D">
          <w:pPr>
            <w:pStyle w:val="Prrafodelista"/>
            <w:autoSpaceDE w:val="0"/>
            <w:autoSpaceDN w:val="0"/>
            <w:adjustRightInd w:val="0"/>
            <w:ind w:left="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t>Observaciones presupuestales</w:t>
          </w: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="00D04504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  <w:r w:rsidRPr="00B60DE3"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sdtContent>
    </w:sdt>
    <w:p w14:paraId="10727303" w14:textId="77777777" w:rsidR="00D15F8D" w:rsidRPr="00B60DE3" w:rsidRDefault="00D15F8D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2FAC2" w14:textId="77777777" w:rsidR="00D15F8D" w:rsidRPr="00B60DE3" w:rsidRDefault="00D15F8D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A8E97" w14:textId="77777777" w:rsidR="00D15F8D" w:rsidRPr="00B60DE3" w:rsidRDefault="00D15F8D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CED7B" w14:textId="77777777" w:rsidR="00AE6129" w:rsidRPr="00B60DE3" w:rsidRDefault="009841D7" w:rsidP="00C1454D">
      <w:pPr>
        <w:pStyle w:val="Prrafodelista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0D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841D7" w:rsidRPr="00B60DE3" w14:paraId="36545FC7" w14:textId="77777777" w:rsidTr="0098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418C300" w14:textId="74FDCA03" w:rsidR="00D04504" w:rsidRDefault="00D04504" w:rsidP="00D04504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 del dictamen</w:t>
            </w:r>
          </w:p>
          <w:p w14:paraId="573F4B1E" w14:textId="55930363" w:rsidR="009841D7" w:rsidRPr="00B60DE3" w:rsidRDefault="00C967D5" w:rsidP="00C1454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alias w:val="Fecha de dictamen"/>
                <w:tag w:val="Fecha de dictamen"/>
                <w:id w:val="9653627"/>
                <w:date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B28D2" w:rsidRPr="00B60DE3">
                  <w:rPr>
                    <w:rFonts w:ascii="Times New Roman" w:hAnsi="Times New Roman" w:cs="Times New Roman"/>
                    <w:b w:val="0"/>
                    <w:color w:val="000000"/>
                    <w:sz w:val="24"/>
                    <w:szCs w:val="24"/>
                  </w:rPr>
                  <w:t>Fecha de dictamen</w:t>
                </w:r>
              </w:sdtContent>
            </w:sdt>
          </w:p>
        </w:tc>
        <w:tc>
          <w:tcPr>
            <w:tcW w:w="4489" w:type="dxa"/>
          </w:tcPr>
          <w:p w14:paraId="19EBAA56" w14:textId="15B16381" w:rsidR="00D04504" w:rsidRDefault="0008561B" w:rsidP="0008561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04504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C</w:t>
            </w:r>
            <w:r w:rsidR="00C43061" w:rsidRPr="00D04504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onsejo </w:t>
            </w:r>
            <w:r w:rsidRPr="00D04504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T</w:t>
            </w:r>
            <w:r w:rsidR="00C43061" w:rsidRPr="00D04504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écnico de Investigación</w:t>
            </w:r>
          </w:p>
          <w:p w14:paraId="15F0B440" w14:textId="18327BAF" w:rsidR="00944D18" w:rsidRPr="00D04504" w:rsidRDefault="00AD3202" w:rsidP="0008561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Sesión ____</w:t>
            </w:r>
          </w:p>
          <w:p w14:paraId="3231AA05" w14:textId="3C4A769D" w:rsidR="009841D7" w:rsidRPr="00B60DE3" w:rsidRDefault="009841D7" w:rsidP="007378F7">
            <w:pPr>
              <w:pStyle w:val="Prrafodelista"/>
              <w:autoSpaceDE w:val="0"/>
              <w:autoSpaceDN w:val="0"/>
              <w:adjustRightInd w:val="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6E4B8108" w14:textId="77777777" w:rsidR="00C1454D" w:rsidRPr="00B60DE3" w:rsidRDefault="00C1454D">
      <w:pPr>
        <w:pStyle w:val="Prrafodelista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DF7ED" w14:textId="23756E23" w:rsidR="00205D79" w:rsidRPr="00B60DE3" w:rsidRDefault="00205D79">
      <w:pPr>
        <w:pStyle w:val="Prrafodelista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5D79" w:rsidRPr="00B60DE3" w:rsidSect="00CD689C">
      <w:headerReference w:type="default" r:id="rId9"/>
      <w:footerReference w:type="even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4AB7" w14:textId="77777777" w:rsidR="0049230A" w:rsidRDefault="0049230A" w:rsidP="00A94837">
      <w:pPr>
        <w:spacing w:after="0" w:line="240" w:lineRule="auto"/>
      </w:pPr>
      <w:r>
        <w:separator/>
      </w:r>
    </w:p>
  </w:endnote>
  <w:endnote w:type="continuationSeparator" w:id="0">
    <w:p w14:paraId="5E86E4C1" w14:textId="77777777" w:rsidR="0049230A" w:rsidRDefault="0049230A" w:rsidP="00A94837">
      <w:pPr>
        <w:spacing w:after="0" w:line="240" w:lineRule="auto"/>
      </w:pPr>
      <w:r>
        <w:continuationSeparator/>
      </w:r>
    </w:p>
  </w:endnote>
  <w:endnote w:type="continuationNotice" w:id="1">
    <w:p w14:paraId="1734F32D" w14:textId="77777777" w:rsidR="0049230A" w:rsidRDefault="00492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174543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B28BD7" w14:textId="0CA37A29" w:rsidR="000F280E" w:rsidRDefault="000F280E" w:rsidP="001C36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E2F1E85" w14:textId="77777777" w:rsidR="000F280E" w:rsidRDefault="000F280E" w:rsidP="000F28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226549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4E41064" w14:textId="4961D7B7" w:rsidR="000F280E" w:rsidRDefault="000F280E" w:rsidP="001C36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FB9731" w14:textId="77777777" w:rsidR="000F280E" w:rsidRDefault="000F280E" w:rsidP="000F28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BC99" w14:textId="77777777" w:rsidR="0049230A" w:rsidRDefault="0049230A" w:rsidP="00A94837">
      <w:pPr>
        <w:spacing w:after="0" w:line="240" w:lineRule="auto"/>
      </w:pPr>
      <w:r>
        <w:separator/>
      </w:r>
    </w:p>
  </w:footnote>
  <w:footnote w:type="continuationSeparator" w:id="0">
    <w:p w14:paraId="62D70817" w14:textId="77777777" w:rsidR="0049230A" w:rsidRDefault="0049230A" w:rsidP="00A94837">
      <w:pPr>
        <w:spacing w:after="0" w:line="240" w:lineRule="auto"/>
      </w:pPr>
      <w:r>
        <w:continuationSeparator/>
      </w:r>
    </w:p>
  </w:footnote>
  <w:footnote w:type="continuationNotice" w:id="1">
    <w:p w14:paraId="32410E97" w14:textId="77777777" w:rsidR="0049230A" w:rsidRDefault="0049230A">
      <w:pPr>
        <w:spacing w:after="0" w:line="240" w:lineRule="auto"/>
      </w:pPr>
    </w:p>
  </w:footnote>
  <w:footnote w:id="2">
    <w:p w14:paraId="50036B50" w14:textId="6803F85C" w:rsidR="00783633" w:rsidRPr="00BC05B8" w:rsidRDefault="00783633">
      <w:pPr>
        <w:pStyle w:val="Textonotapie"/>
        <w:rPr>
          <w:rFonts w:ascii="Times New Roman" w:hAnsi="Times New Roman" w:cs="Times New Roman"/>
          <w:lang w:val="nl-BE"/>
        </w:rPr>
      </w:pPr>
      <w:r w:rsidRPr="00BC05B8">
        <w:rPr>
          <w:rStyle w:val="Refdenotaalpie"/>
          <w:rFonts w:ascii="Times New Roman" w:hAnsi="Times New Roman" w:cs="Times New Roman"/>
        </w:rPr>
        <w:footnoteRef/>
      </w:r>
      <w:r w:rsidRPr="00BC05B8">
        <w:rPr>
          <w:rFonts w:ascii="Times New Roman" w:hAnsi="Times New Roman" w:cs="Times New Roman"/>
        </w:rPr>
        <w:t xml:space="preserve"> </w:t>
      </w:r>
      <w:r w:rsidRPr="00BC05B8">
        <w:rPr>
          <w:rFonts w:ascii="Times New Roman" w:hAnsi="Times New Roman" w:cs="Times New Roman"/>
          <w:lang w:val="nl-BE"/>
        </w:rPr>
        <w:t>Para fines estadísticos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5BA6" w14:textId="53827838" w:rsidR="005D05CF" w:rsidRDefault="00B60DE3" w:rsidP="00B60DE3">
    <w:pPr>
      <w:pStyle w:val="Encabezado"/>
      <w:jc w:val="center"/>
    </w:pPr>
    <w:r>
      <w:rPr>
        <w:rFonts w:ascii="Arial" w:eastAsia="Arial" w:hAnsi="Arial" w:cs="Arial"/>
        <w:b/>
        <w:noProof/>
        <w:sz w:val="48"/>
        <w:szCs w:val="48"/>
      </w:rPr>
      <w:drawing>
        <wp:inline distT="0" distB="0" distL="0" distR="0" wp14:anchorId="1344602A" wp14:editId="23183D8D">
          <wp:extent cx="2209800" cy="638836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055" cy="64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3D7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A3E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64B"/>
    <w:multiLevelType w:val="hybridMultilevel"/>
    <w:tmpl w:val="15A848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789E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59F2"/>
    <w:multiLevelType w:val="hybridMultilevel"/>
    <w:tmpl w:val="BF6E97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DA8"/>
    <w:multiLevelType w:val="hybridMultilevel"/>
    <w:tmpl w:val="A524FF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51E0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031B"/>
    <w:multiLevelType w:val="hybridMultilevel"/>
    <w:tmpl w:val="A882FB2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54DE6"/>
    <w:multiLevelType w:val="hybridMultilevel"/>
    <w:tmpl w:val="809C67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54C16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B0491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87B4F"/>
    <w:multiLevelType w:val="hybridMultilevel"/>
    <w:tmpl w:val="D91240E8"/>
    <w:lvl w:ilvl="0" w:tplc="8160C9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0E65B8"/>
    <w:multiLevelType w:val="hybridMultilevel"/>
    <w:tmpl w:val="E558FC74"/>
    <w:lvl w:ilvl="0" w:tplc="AF04C2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3C625E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B1324"/>
    <w:multiLevelType w:val="hybridMultilevel"/>
    <w:tmpl w:val="4E383BBC"/>
    <w:lvl w:ilvl="0" w:tplc="7F626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B511BA"/>
    <w:multiLevelType w:val="hybridMultilevel"/>
    <w:tmpl w:val="78501F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F5F"/>
    <w:multiLevelType w:val="hybridMultilevel"/>
    <w:tmpl w:val="033A0824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795506"/>
    <w:multiLevelType w:val="hybridMultilevel"/>
    <w:tmpl w:val="63A4E2E2"/>
    <w:lvl w:ilvl="0" w:tplc="51D27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CD2F97"/>
    <w:multiLevelType w:val="hybridMultilevel"/>
    <w:tmpl w:val="8A207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91B7F"/>
    <w:multiLevelType w:val="hybridMultilevel"/>
    <w:tmpl w:val="00D8A25E"/>
    <w:lvl w:ilvl="0" w:tplc="3EFE1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15"/>
  </w:num>
  <w:num w:numId="15">
    <w:abstractNumId w:val="5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13"/>
    <w:rsid w:val="0000780D"/>
    <w:rsid w:val="00010EAF"/>
    <w:rsid w:val="000127A1"/>
    <w:rsid w:val="000252D4"/>
    <w:rsid w:val="00040F9A"/>
    <w:rsid w:val="00047D6F"/>
    <w:rsid w:val="00060268"/>
    <w:rsid w:val="00083D77"/>
    <w:rsid w:val="0008561B"/>
    <w:rsid w:val="00090F42"/>
    <w:rsid w:val="000A0025"/>
    <w:rsid w:val="000A3E4D"/>
    <w:rsid w:val="000C05EF"/>
    <w:rsid w:val="000D361A"/>
    <w:rsid w:val="000F280E"/>
    <w:rsid w:val="001029E4"/>
    <w:rsid w:val="00180AE0"/>
    <w:rsid w:val="0018353D"/>
    <w:rsid w:val="00187FF7"/>
    <w:rsid w:val="001948B2"/>
    <w:rsid w:val="001E4CB8"/>
    <w:rsid w:val="001F605E"/>
    <w:rsid w:val="00205D79"/>
    <w:rsid w:val="0020749F"/>
    <w:rsid w:val="00225AE3"/>
    <w:rsid w:val="002364FC"/>
    <w:rsid w:val="00241519"/>
    <w:rsid w:val="00260EF0"/>
    <w:rsid w:val="002672C3"/>
    <w:rsid w:val="00271E1D"/>
    <w:rsid w:val="00285294"/>
    <w:rsid w:val="002A6515"/>
    <w:rsid w:val="002B302A"/>
    <w:rsid w:val="002B4899"/>
    <w:rsid w:val="002B5F98"/>
    <w:rsid w:val="002B6885"/>
    <w:rsid w:val="002C2B13"/>
    <w:rsid w:val="002C565A"/>
    <w:rsid w:val="002D2C02"/>
    <w:rsid w:val="002E29D2"/>
    <w:rsid w:val="002F2920"/>
    <w:rsid w:val="003022B5"/>
    <w:rsid w:val="00306FAC"/>
    <w:rsid w:val="00323F18"/>
    <w:rsid w:val="00340176"/>
    <w:rsid w:val="003463CF"/>
    <w:rsid w:val="0035143C"/>
    <w:rsid w:val="00351DC7"/>
    <w:rsid w:val="0035462B"/>
    <w:rsid w:val="0036449E"/>
    <w:rsid w:val="00381DB3"/>
    <w:rsid w:val="00383F12"/>
    <w:rsid w:val="003945EA"/>
    <w:rsid w:val="003968AF"/>
    <w:rsid w:val="003A30D5"/>
    <w:rsid w:val="003B7AA5"/>
    <w:rsid w:val="003F1CC4"/>
    <w:rsid w:val="00415D13"/>
    <w:rsid w:val="00420B01"/>
    <w:rsid w:val="00430AF5"/>
    <w:rsid w:val="004405DC"/>
    <w:rsid w:val="00450C6F"/>
    <w:rsid w:val="0046174A"/>
    <w:rsid w:val="004710FA"/>
    <w:rsid w:val="00472289"/>
    <w:rsid w:val="00476639"/>
    <w:rsid w:val="0049230A"/>
    <w:rsid w:val="004B0FE5"/>
    <w:rsid w:val="004C14E9"/>
    <w:rsid w:val="004D189A"/>
    <w:rsid w:val="00507A1E"/>
    <w:rsid w:val="00515827"/>
    <w:rsid w:val="00546BC4"/>
    <w:rsid w:val="005472B0"/>
    <w:rsid w:val="00566E7E"/>
    <w:rsid w:val="005759AC"/>
    <w:rsid w:val="005A7689"/>
    <w:rsid w:val="005B75EF"/>
    <w:rsid w:val="005C6009"/>
    <w:rsid w:val="005D05CF"/>
    <w:rsid w:val="005E7C38"/>
    <w:rsid w:val="005E7D73"/>
    <w:rsid w:val="00601AE9"/>
    <w:rsid w:val="00613EA7"/>
    <w:rsid w:val="0061450D"/>
    <w:rsid w:val="006157D8"/>
    <w:rsid w:val="0063208F"/>
    <w:rsid w:val="006325EF"/>
    <w:rsid w:val="00667F6F"/>
    <w:rsid w:val="00672BAA"/>
    <w:rsid w:val="006A3D6C"/>
    <w:rsid w:val="006A4894"/>
    <w:rsid w:val="006C0E97"/>
    <w:rsid w:val="006C1984"/>
    <w:rsid w:val="006C5A09"/>
    <w:rsid w:val="006D0E53"/>
    <w:rsid w:val="006D67BF"/>
    <w:rsid w:val="006F3823"/>
    <w:rsid w:val="0070227C"/>
    <w:rsid w:val="0070282E"/>
    <w:rsid w:val="00706CDE"/>
    <w:rsid w:val="00706F51"/>
    <w:rsid w:val="007145F4"/>
    <w:rsid w:val="007378F7"/>
    <w:rsid w:val="00753687"/>
    <w:rsid w:val="007559BB"/>
    <w:rsid w:val="00761B0E"/>
    <w:rsid w:val="00766960"/>
    <w:rsid w:val="00767E62"/>
    <w:rsid w:val="00775C26"/>
    <w:rsid w:val="00783633"/>
    <w:rsid w:val="0079073E"/>
    <w:rsid w:val="007A38B7"/>
    <w:rsid w:val="007B0093"/>
    <w:rsid w:val="007B6E56"/>
    <w:rsid w:val="007C0E88"/>
    <w:rsid w:val="007C33E1"/>
    <w:rsid w:val="007D488F"/>
    <w:rsid w:val="007E049B"/>
    <w:rsid w:val="007E065C"/>
    <w:rsid w:val="007E1EE3"/>
    <w:rsid w:val="007E6D6F"/>
    <w:rsid w:val="007F7C55"/>
    <w:rsid w:val="00810A9D"/>
    <w:rsid w:val="008148CD"/>
    <w:rsid w:val="00850AD8"/>
    <w:rsid w:val="0085712C"/>
    <w:rsid w:val="0086109F"/>
    <w:rsid w:val="00863CC9"/>
    <w:rsid w:val="0087599E"/>
    <w:rsid w:val="008824A6"/>
    <w:rsid w:val="00892358"/>
    <w:rsid w:val="008A2CBB"/>
    <w:rsid w:val="008A3801"/>
    <w:rsid w:val="008A6E5E"/>
    <w:rsid w:val="008C3473"/>
    <w:rsid w:val="008C4B09"/>
    <w:rsid w:val="008E19D0"/>
    <w:rsid w:val="008E6779"/>
    <w:rsid w:val="008F14EB"/>
    <w:rsid w:val="008F2423"/>
    <w:rsid w:val="008F2BF9"/>
    <w:rsid w:val="00906B0A"/>
    <w:rsid w:val="0091722C"/>
    <w:rsid w:val="00944D18"/>
    <w:rsid w:val="00951586"/>
    <w:rsid w:val="00952146"/>
    <w:rsid w:val="00953D54"/>
    <w:rsid w:val="00974EEF"/>
    <w:rsid w:val="0097625F"/>
    <w:rsid w:val="00984120"/>
    <w:rsid w:val="009841D7"/>
    <w:rsid w:val="009926FC"/>
    <w:rsid w:val="009C2075"/>
    <w:rsid w:val="009C6392"/>
    <w:rsid w:val="009C6F26"/>
    <w:rsid w:val="009E15C4"/>
    <w:rsid w:val="009F2DF4"/>
    <w:rsid w:val="00A04F67"/>
    <w:rsid w:val="00A732CF"/>
    <w:rsid w:val="00A772FA"/>
    <w:rsid w:val="00A862EF"/>
    <w:rsid w:val="00A905DC"/>
    <w:rsid w:val="00A90B2C"/>
    <w:rsid w:val="00A94837"/>
    <w:rsid w:val="00A94ED5"/>
    <w:rsid w:val="00A95F09"/>
    <w:rsid w:val="00AB5E12"/>
    <w:rsid w:val="00AC3CDD"/>
    <w:rsid w:val="00AD3202"/>
    <w:rsid w:val="00AE6129"/>
    <w:rsid w:val="00AF163C"/>
    <w:rsid w:val="00AF1AAE"/>
    <w:rsid w:val="00B05287"/>
    <w:rsid w:val="00B139BA"/>
    <w:rsid w:val="00B22E3D"/>
    <w:rsid w:val="00B23AD6"/>
    <w:rsid w:val="00B32186"/>
    <w:rsid w:val="00B604B0"/>
    <w:rsid w:val="00B60DE3"/>
    <w:rsid w:val="00B65555"/>
    <w:rsid w:val="00B8518D"/>
    <w:rsid w:val="00B86500"/>
    <w:rsid w:val="00B86691"/>
    <w:rsid w:val="00BB4829"/>
    <w:rsid w:val="00BC05B8"/>
    <w:rsid w:val="00BC176D"/>
    <w:rsid w:val="00BC1F8A"/>
    <w:rsid w:val="00BE1B55"/>
    <w:rsid w:val="00BE718E"/>
    <w:rsid w:val="00C01950"/>
    <w:rsid w:val="00C12832"/>
    <w:rsid w:val="00C1454D"/>
    <w:rsid w:val="00C412E7"/>
    <w:rsid w:val="00C43061"/>
    <w:rsid w:val="00C44A13"/>
    <w:rsid w:val="00C51305"/>
    <w:rsid w:val="00C527A9"/>
    <w:rsid w:val="00C52811"/>
    <w:rsid w:val="00C64E0B"/>
    <w:rsid w:val="00C70E40"/>
    <w:rsid w:val="00C72C7D"/>
    <w:rsid w:val="00C94241"/>
    <w:rsid w:val="00C967D5"/>
    <w:rsid w:val="00CA45A7"/>
    <w:rsid w:val="00CC5DE7"/>
    <w:rsid w:val="00CD2E4D"/>
    <w:rsid w:val="00CD689C"/>
    <w:rsid w:val="00CE0AF7"/>
    <w:rsid w:val="00CF3B50"/>
    <w:rsid w:val="00D04504"/>
    <w:rsid w:val="00D15DD1"/>
    <w:rsid w:val="00D15F8D"/>
    <w:rsid w:val="00D454E3"/>
    <w:rsid w:val="00D46332"/>
    <w:rsid w:val="00D526ED"/>
    <w:rsid w:val="00D76461"/>
    <w:rsid w:val="00D844D2"/>
    <w:rsid w:val="00D85AE7"/>
    <w:rsid w:val="00DA335D"/>
    <w:rsid w:val="00DB28D2"/>
    <w:rsid w:val="00DE5C85"/>
    <w:rsid w:val="00DF0ACE"/>
    <w:rsid w:val="00DF529C"/>
    <w:rsid w:val="00E018CA"/>
    <w:rsid w:val="00E17A4F"/>
    <w:rsid w:val="00E32F85"/>
    <w:rsid w:val="00E34DB8"/>
    <w:rsid w:val="00E4767D"/>
    <w:rsid w:val="00E53483"/>
    <w:rsid w:val="00E54FC5"/>
    <w:rsid w:val="00E90B61"/>
    <w:rsid w:val="00E96ABB"/>
    <w:rsid w:val="00EB2BE5"/>
    <w:rsid w:val="00ED3C2E"/>
    <w:rsid w:val="00EE4307"/>
    <w:rsid w:val="00EF2CCF"/>
    <w:rsid w:val="00F02A50"/>
    <w:rsid w:val="00F04AF0"/>
    <w:rsid w:val="00F13218"/>
    <w:rsid w:val="00F3739B"/>
    <w:rsid w:val="00FB5EAC"/>
    <w:rsid w:val="00FC5517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7F4E58"/>
  <w15:docId w15:val="{02BF8BEC-7F77-44A7-B250-6220623A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6D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EF2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2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2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2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C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C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C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C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C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C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C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C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C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F2CC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F2C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2C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2C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F2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2CCF"/>
    <w:rPr>
      <w:b/>
      <w:bCs/>
    </w:rPr>
  </w:style>
  <w:style w:type="character" w:styleId="nfasis">
    <w:name w:val="Emphasis"/>
    <w:uiPriority w:val="20"/>
    <w:qFormat/>
    <w:rsid w:val="00EF2CCF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EF2CC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F2CCF"/>
    <w:rPr>
      <w:rFonts w:ascii="Calibri" w:eastAsia="Calibri" w:hAnsi="Calibri"/>
    </w:rPr>
  </w:style>
  <w:style w:type="paragraph" w:styleId="Prrafodelista">
    <w:name w:val="List Paragraph"/>
    <w:basedOn w:val="Normal"/>
    <w:uiPriority w:val="34"/>
    <w:qFormat/>
    <w:rsid w:val="00EF2CC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F2CCF"/>
    <w:rPr>
      <w:rFonts w:cstheme="majorBidi"/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F2CCF"/>
    <w:rPr>
      <w:rFonts w:ascii="Calibri" w:eastAsia="Calibri" w:hAnsi="Calibri" w:cstheme="majorBidi"/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CC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CCF"/>
    <w:rPr>
      <w:rFonts w:ascii="Calibri" w:eastAsia="Calibri" w:hAnsi="Calibri" w:cstheme="majorBidi"/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EF2CCF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EF2CCF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EF2CC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F2CC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F2CC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2CCF"/>
    <w:pPr>
      <w:outlineLvl w:val="9"/>
    </w:pPr>
  </w:style>
  <w:style w:type="table" w:styleId="Tablaconcuadrcula">
    <w:name w:val="Table Grid"/>
    <w:basedOn w:val="Tablanormal"/>
    <w:uiPriority w:val="59"/>
    <w:rsid w:val="00271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759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9AC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E534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187F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3">
    <w:name w:val="Light List Accent 3"/>
    <w:basedOn w:val="Tablanormal"/>
    <w:uiPriority w:val="61"/>
    <w:rsid w:val="00083D77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Estilo1">
    <w:name w:val="Estilo1"/>
    <w:basedOn w:val="Fuentedeprrafopredeter"/>
    <w:uiPriority w:val="1"/>
    <w:rsid w:val="00DF0ACE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DF0ACE"/>
    <w:rPr>
      <w:rFonts w:ascii="Times New Roman" w:hAnsi="Times New Roman"/>
      <w:sz w:val="24"/>
    </w:rPr>
  </w:style>
  <w:style w:type="character" w:customStyle="1" w:styleId="Estilo3">
    <w:name w:val="Estilo3"/>
    <w:basedOn w:val="Fuentedeprrafopredeter"/>
    <w:uiPriority w:val="1"/>
    <w:rsid w:val="00DF0ACE"/>
    <w:rPr>
      <w:rFonts w:ascii="Times New Roman" w:hAnsi="Times New Roman"/>
      <w:sz w:val="24"/>
    </w:rPr>
  </w:style>
  <w:style w:type="character" w:customStyle="1" w:styleId="Estilo4">
    <w:name w:val="Estilo4"/>
    <w:basedOn w:val="Fuentedeprrafopredeter"/>
    <w:uiPriority w:val="1"/>
    <w:rsid w:val="00DF0ACE"/>
    <w:rPr>
      <w:rFonts w:ascii="Times New Roman" w:hAnsi="Times New Roman"/>
      <w:sz w:val="24"/>
    </w:rPr>
  </w:style>
  <w:style w:type="character" w:customStyle="1" w:styleId="Estilo5">
    <w:name w:val="Estilo5"/>
    <w:basedOn w:val="Fuentedeprrafopredeter"/>
    <w:uiPriority w:val="1"/>
    <w:rsid w:val="00DF0ACE"/>
    <w:rPr>
      <w:rFonts w:ascii="Times New Roman" w:hAnsi="Times New Roman"/>
      <w:sz w:val="24"/>
    </w:rPr>
  </w:style>
  <w:style w:type="character" w:customStyle="1" w:styleId="Estilo6">
    <w:name w:val="Estilo6"/>
    <w:basedOn w:val="Fuentedeprrafopredeter"/>
    <w:uiPriority w:val="1"/>
    <w:rsid w:val="00DF0ACE"/>
    <w:rPr>
      <w:rFonts w:ascii="Times New Roman" w:hAnsi="Times New Roman"/>
      <w:sz w:val="24"/>
    </w:rPr>
  </w:style>
  <w:style w:type="table" w:customStyle="1" w:styleId="Sombreadoclaro-nfasis12">
    <w:name w:val="Sombreado claro - Énfasis 12"/>
    <w:basedOn w:val="Tablanormal"/>
    <w:uiPriority w:val="60"/>
    <w:rsid w:val="00667F6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1454D"/>
    <w:rPr>
      <w:color w:val="0000FF" w:themeColor="hyperlink"/>
      <w:u w:val="single"/>
    </w:rPr>
  </w:style>
  <w:style w:type="paragraph" w:customStyle="1" w:styleId="Default">
    <w:name w:val="Default"/>
    <w:rsid w:val="00A94E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94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37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A948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37"/>
    <w:rPr>
      <w:rFonts w:ascii="Calibri" w:hAnsi="Calibri"/>
    </w:rPr>
  </w:style>
  <w:style w:type="character" w:styleId="Hipervnculovisitado">
    <w:name w:val="FollowedHyperlink"/>
    <w:basedOn w:val="Fuentedeprrafopredeter"/>
    <w:uiPriority w:val="99"/>
    <w:semiHidden/>
    <w:unhideWhenUsed/>
    <w:rsid w:val="006A3D6C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0F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FE5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FE5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C19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Estilo7">
    <w:name w:val="Estilo7"/>
    <w:basedOn w:val="Fuentedeprrafopredeter"/>
    <w:uiPriority w:val="1"/>
    <w:rsid w:val="003B7AA5"/>
    <w:rPr>
      <w:rFonts w:ascii="Times New Roman" w:hAnsi="Times New Roman"/>
      <w:sz w:val="24"/>
    </w:rPr>
  </w:style>
  <w:style w:type="character" w:customStyle="1" w:styleId="Estilo8">
    <w:name w:val="Estilo8"/>
    <w:basedOn w:val="Fuentedeprrafopredeter"/>
    <w:uiPriority w:val="1"/>
    <w:rsid w:val="003B7AA5"/>
    <w:rPr>
      <w:rFonts w:ascii="Times New Roman" w:hAnsi="Times New Roman"/>
      <w:sz w:val="24"/>
    </w:rPr>
  </w:style>
  <w:style w:type="character" w:customStyle="1" w:styleId="Estilo9">
    <w:name w:val="Estilo9"/>
    <w:basedOn w:val="Fuentedeprrafopredeter"/>
    <w:uiPriority w:val="1"/>
    <w:rsid w:val="003B7AA5"/>
    <w:rPr>
      <w:rFonts w:ascii="Times New Roman" w:hAnsi="Times New Roman"/>
      <w:sz w:val="24"/>
    </w:rPr>
  </w:style>
  <w:style w:type="character" w:customStyle="1" w:styleId="Estilo10">
    <w:name w:val="Estilo10"/>
    <w:basedOn w:val="Fuentedeprrafopredeter"/>
    <w:uiPriority w:val="1"/>
    <w:qFormat/>
    <w:rsid w:val="003B7AA5"/>
    <w:rPr>
      <w:rFonts w:ascii="Times New Roman" w:hAnsi="Times New Roman"/>
      <w:sz w:val="24"/>
    </w:rPr>
  </w:style>
  <w:style w:type="character" w:customStyle="1" w:styleId="Estilo11">
    <w:name w:val="Estilo11"/>
    <w:basedOn w:val="Fuentedeprrafopredeter"/>
    <w:uiPriority w:val="1"/>
    <w:qFormat/>
    <w:rsid w:val="003B7AA5"/>
    <w:rPr>
      <w:rFonts w:ascii="Times New Roman" w:hAnsi="Times New Roman"/>
      <w:sz w:val="24"/>
    </w:rPr>
  </w:style>
  <w:style w:type="character" w:customStyle="1" w:styleId="Estilo12">
    <w:name w:val="Estilo12"/>
    <w:basedOn w:val="Fuentedeprrafopredeter"/>
    <w:uiPriority w:val="1"/>
    <w:rsid w:val="003B7AA5"/>
    <w:rPr>
      <w:rFonts w:ascii="Times New Roman" w:hAnsi="Times New Roman"/>
      <w:sz w:val="24"/>
    </w:rPr>
  </w:style>
  <w:style w:type="character" w:customStyle="1" w:styleId="Estilo13">
    <w:name w:val="Estilo13"/>
    <w:basedOn w:val="Fuentedeprrafopredeter"/>
    <w:uiPriority w:val="1"/>
    <w:qFormat/>
    <w:rsid w:val="003B7AA5"/>
    <w:rPr>
      <w:rFonts w:ascii="Times New Roman" w:hAnsi="Times New Roman"/>
      <w:sz w:val="24"/>
    </w:rPr>
  </w:style>
  <w:style w:type="character" w:customStyle="1" w:styleId="Estilo14">
    <w:name w:val="Estilo14"/>
    <w:basedOn w:val="Fuentedeprrafopredeter"/>
    <w:uiPriority w:val="1"/>
    <w:rsid w:val="003B7AA5"/>
    <w:rPr>
      <w:rFonts w:ascii="Times New Roman" w:hAnsi="Times New Roman"/>
      <w:sz w:val="24"/>
    </w:rPr>
  </w:style>
  <w:style w:type="character" w:customStyle="1" w:styleId="Estilo15">
    <w:name w:val="Estilo15"/>
    <w:basedOn w:val="Fuentedeprrafopredeter"/>
    <w:uiPriority w:val="1"/>
    <w:rsid w:val="003B7AA5"/>
    <w:rPr>
      <w:rFonts w:ascii="Times New Roman" w:hAnsi="Times New Roman"/>
      <w:sz w:val="24"/>
    </w:rPr>
  </w:style>
  <w:style w:type="character" w:customStyle="1" w:styleId="Estilo16">
    <w:name w:val="Estilo16"/>
    <w:basedOn w:val="Fuentedeprrafopredeter"/>
    <w:uiPriority w:val="1"/>
    <w:rsid w:val="00B139BA"/>
    <w:rPr>
      <w:rFonts w:ascii="Times New Roman" w:hAnsi="Times New Roman"/>
      <w:sz w:val="20"/>
    </w:rPr>
  </w:style>
  <w:style w:type="character" w:customStyle="1" w:styleId="Estilo17">
    <w:name w:val="Estilo17"/>
    <w:basedOn w:val="Fuentedeprrafopredeter"/>
    <w:uiPriority w:val="1"/>
    <w:rsid w:val="00B139BA"/>
    <w:rPr>
      <w:rFonts w:ascii="Times New Roman" w:hAnsi="Times New Roman"/>
      <w:sz w:val="20"/>
    </w:rPr>
  </w:style>
  <w:style w:type="character" w:customStyle="1" w:styleId="Estilo18">
    <w:name w:val="Estilo18"/>
    <w:basedOn w:val="Fuentedeprrafopredeter"/>
    <w:uiPriority w:val="1"/>
    <w:rsid w:val="00BC176D"/>
    <w:rPr>
      <w:rFonts w:ascii="Times New Roman" w:hAnsi="Times New Roman"/>
      <w:color w:val="000000" w:themeColor="text1"/>
      <w:sz w:val="20"/>
    </w:rPr>
  </w:style>
  <w:style w:type="character" w:customStyle="1" w:styleId="Estilo19">
    <w:name w:val="Estilo19"/>
    <w:basedOn w:val="Fuentedeprrafopredeter"/>
    <w:uiPriority w:val="1"/>
    <w:rsid w:val="00BC176D"/>
    <w:rPr>
      <w:rFonts w:ascii="Times New Roman" w:hAnsi="Times New Roman"/>
      <w:color w:val="auto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60DE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F280E"/>
  </w:style>
  <w:style w:type="character" w:styleId="Refdecomentario">
    <w:name w:val="annotation reference"/>
    <w:basedOn w:val="Fuentedeprrafopredeter"/>
    <w:uiPriority w:val="99"/>
    <w:semiHidden/>
    <w:unhideWhenUsed/>
    <w:rsid w:val="00E17A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7A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7A4F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A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A4F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.posgrados@iberotorreon.m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orellana\AppData\Local\Microsoft\Windows\Temporary%20Internet%20Files\Content.Outlook\UM7WC6VQ\Protocolo%20de%20investigaci&#243;n%20para%20evaluar%202008201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4BE09D33214D098A479CF8E76B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7493-61FA-459F-877B-F6C45BD0D2E7}"/>
      </w:docPartPr>
      <w:docPartBody>
        <w:p w:rsidR="00F62CFF" w:rsidRDefault="006F20C3" w:rsidP="006F20C3">
          <w:pPr>
            <w:pStyle w:val="5C4BE09D33214D098A479CF8E76B906B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02B4B64AC7C94F6B9AFDADB7E4F6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EE-306B-4EBC-AEB9-53F784D95AE5}"/>
      </w:docPartPr>
      <w:docPartBody>
        <w:p w:rsidR="00F62CFF" w:rsidRDefault="006F20C3" w:rsidP="006F20C3">
          <w:pPr>
            <w:pStyle w:val="02B4B64AC7C94F6B9AFDADB7E4F6FAF6"/>
          </w:pPr>
          <w:r w:rsidRPr="00AF163C">
            <w:rPr>
              <w:rStyle w:val="Textodelmarcadordeposicin"/>
              <w:rFonts w:ascii="Times New Roman" w:hAnsi="Times New Roman" w:cs="Times New Roman"/>
            </w:rPr>
            <w:t>Haga clic aquí para escribir texto</w:t>
          </w:r>
        </w:p>
      </w:docPartBody>
    </w:docPart>
    <w:docPart>
      <w:docPartPr>
        <w:name w:val="66F4CE1B98B84604BCEF1AF5A4FC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47D8-4A58-42F4-8918-F60289B371CA}"/>
      </w:docPartPr>
      <w:docPartBody>
        <w:p w:rsidR="00F62CFF" w:rsidRDefault="0004452B" w:rsidP="0004452B">
          <w:pPr>
            <w:pStyle w:val="66F4CE1B98B84604BCEF1AF5A4FC084E7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E3369B686D014661B8A0127546B4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53DC-B671-4DEA-8FAE-F4BC8D6F602F}"/>
      </w:docPartPr>
      <w:docPartBody>
        <w:p w:rsidR="00F62CFF" w:rsidRDefault="0004452B" w:rsidP="0004452B">
          <w:pPr>
            <w:pStyle w:val="E3369B686D014661B8A0127546B460BC7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97A0E611CAB24CA3A424D528645AB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DF59-1540-4E8B-AF71-7435C28115D3}"/>
      </w:docPartPr>
      <w:docPartBody>
        <w:p w:rsidR="00F62CFF" w:rsidRDefault="000C5053" w:rsidP="000C5053">
          <w:pPr>
            <w:pStyle w:val="97A0E611CAB24CA3A424D528645AB0655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41F7921EE16843EDA47CCF115FF00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BF9C-1AF1-43E4-8843-B763659FCCD4}"/>
      </w:docPartPr>
      <w:docPartBody>
        <w:p w:rsidR="00F62CFF" w:rsidRDefault="0004452B" w:rsidP="0004452B">
          <w:pPr>
            <w:pStyle w:val="41F7921EE16843EDA47CCF115FF00AF27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182E05720396427BBDF0F6E2276C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BF1C-7BC8-463D-BB80-65EE9CB0C03D}"/>
      </w:docPartPr>
      <w:docPartBody>
        <w:p w:rsidR="00F62CFF" w:rsidRDefault="006F20C3" w:rsidP="006F20C3">
          <w:pPr>
            <w:pStyle w:val="182E05720396427BBDF0F6E2276C60FD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44B6873C6DCC42E48FB2E037037B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6F18-FD62-410C-89C5-B1006522BD0D}"/>
      </w:docPartPr>
      <w:docPartBody>
        <w:p w:rsidR="00F62CFF" w:rsidRDefault="006F20C3" w:rsidP="006F20C3">
          <w:pPr>
            <w:pStyle w:val="44B6873C6DCC42E48FB2E037037B4456"/>
          </w:pPr>
          <w:r w:rsidRPr="00B60DE3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1A48928FA2F0464380316FFC414F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04FF-D8F3-49C5-832B-09812C601156}"/>
      </w:docPartPr>
      <w:docPartBody>
        <w:p w:rsidR="00F62CFF" w:rsidRDefault="0004452B" w:rsidP="0004452B">
          <w:pPr>
            <w:pStyle w:val="1A48928FA2F0464380316FFC414F2C3C7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58F7D403DE3B49A393BB629AC88E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A594-5839-480D-B38F-3721E1A0C9AB}"/>
      </w:docPartPr>
      <w:docPartBody>
        <w:p w:rsidR="00F62CFF" w:rsidRDefault="0004452B" w:rsidP="0004452B">
          <w:pPr>
            <w:pStyle w:val="58F7D403DE3B49A393BB629AC88E90B27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3022360C887946E3B52F56BC8183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267-EA4C-4F6B-95DA-215836146131}"/>
      </w:docPartPr>
      <w:docPartBody>
        <w:p w:rsidR="00F62CFF" w:rsidRDefault="006F20C3" w:rsidP="006F20C3">
          <w:pPr>
            <w:pStyle w:val="3022360C887946E3B52F56BC81832493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576411AF9F4B488087F71105275A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8856-5115-42D4-AD00-F4FDE537D784}"/>
      </w:docPartPr>
      <w:docPartBody>
        <w:p w:rsidR="00F62CFF" w:rsidRDefault="006F20C3" w:rsidP="006F20C3">
          <w:pPr>
            <w:pStyle w:val="576411AF9F4B488087F71105275A9F0C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0D6FCB2792A749EF82576A6802F9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8A2D-BEA2-41E6-8DEC-D90A025CCFDA}"/>
      </w:docPartPr>
      <w:docPartBody>
        <w:p w:rsidR="00F62CFF" w:rsidRDefault="006F20C3" w:rsidP="006F20C3">
          <w:pPr>
            <w:pStyle w:val="0D6FCB2792A749EF82576A6802F96163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3B3B72B4B00D4F9B931D9E218CC41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82B4-2BED-4FFA-B70F-68CE8656036C}"/>
      </w:docPartPr>
      <w:docPartBody>
        <w:p w:rsidR="00F62CFF" w:rsidRDefault="0004452B" w:rsidP="0004452B">
          <w:pPr>
            <w:pStyle w:val="3B3B72B4B00D4F9B931D9E218CC4146C7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74E01517ED46425C9DE931E27CE0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A2CC-C347-45A9-8CE1-AFC4FF26BF36}"/>
      </w:docPartPr>
      <w:docPartBody>
        <w:p w:rsidR="00F62CFF" w:rsidRDefault="006F20C3" w:rsidP="006F20C3">
          <w:pPr>
            <w:pStyle w:val="74E01517ED46425C9DE931E27CE04E39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448D605701E44FA1B83BCB5D83AB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B52D-2D8E-4BE7-B721-A7954559FCAD}"/>
      </w:docPartPr>
      <w:docPartBody>
        <w:p w:rsidR="00F62CFF" w:rsidRDefault="006F20C3" w:rsidP="006F20C3">
          <w:pPr>
            <w:pStyle w:val="448D605701E44FA1B83BCB5D83ABA647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ABC1-18AD-43D7-86DE-D75E0F7A281B}"/>
      </w:docPartPr>
      <w:docPartBody>
        <w:p w:rsidR="005E06A1" w:rsidRDefault="006F20C3" w:rsidP="006F20C3">
          <w:pPr>
            <w:pStyle w:val="DefaultPlaceholder1082065158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ABBAFF1A48C14B2E9747862822D4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36E4-AC48-493C-A43E-E32A61651F7F}"/>
      </w:docPartPr>
      <w:docPartBody>
        <w:p w:rsidR="00AE0636" w:rsidRDefault="006F20C3" w:rsidP="006F20C3">
          <w:pPr>
            <w:pStyle w:val="ABBAFF1A48C14B2E9747862822D48696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BA5ADBFA08A740548358A8639F30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371A-6472-432C-A33A-E6373E6A1090}"/>
      </w:docPartPr>
      <w:docPartBody>
        <w:p w:rsidR="00AE0636" w:rsidRDefault="0004452B" w:rsidP="0004452B">
          <w:pPr>
            <w:pStyle w:val="BA5ADBFA08A740548358A8639F304D80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A6E26D9E976446F3BB961296E5A8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A2165-4E1D-4053-8A31-0567A2C65755}"/>
      </w:docPartPr>
      <w:docPartBody>
        <w:p w:rsidR="00AE0636" w:rsidRDefault="0004452B" w:rsidP="0004452B">
          <w:pPr>
            <w:pStyle w:val="A6E26D9E976446F3BB961296E5A8B4F6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77D1BB0D7E2F49E19950A8449A65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B2A8-FC72-4D83-B103-94BB7D27B9F0}"/>
      </w:docPartPr>
      <w:docPartBody>
        <w:p w:rsidR="00AE0636" w:rsidRDefault="0004452B" w:rsidP="0004452B">
          <w:pPr>
            <w:pStyle w:val="77D1BB0D7E2F49E19950A8449A6518E4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7AB6CFDB5B1D4A2C984D157C0E9D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AC60-E612-413C-B72D-3D762CF2192E}"/>
      </w:docPartPr>
      <w:docPartBody>
        <w:p w:rsidR="00AE0636" w:rsidRDefault="006F20C3" w:rsidP="006F20C3">
          <w:pPr>
            <w:pStyle w:val="7AB6CFDB5B1D4A2C984D157C0E9DD343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816214D806904A5EA073A8990C01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B53D-FDF6-422E-BB6D-B3EC879DBB9E}"/>
      </w:docPartPr>
      <w:docPartBody>
        <w:p w:rsidR="00AE0636" w:rsidRDefault="0004452B" w:rsidP="0004452B">
          <w:pPr>
            <w:pStyle w:val="816214D806904A5EA073A8990C01FDFF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007304E90DA344EAA521DCFA21EF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D695-E94D-4524-AFD3-82EC24C3B09A}"/>
      </w:docPartPr>
      <w:docPartBody>
        <w:p w:rsidR="00AE0636" w:rsidRDefault="0004452B" w:rsidP="0004452B">
          <w:pPr>
            <w:pStyle w:val="007304E90DA344EAA521DCFA21EF4B19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C91893D426054E1E9C4F474FAE9A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6425-1D28-4314-8306-D4B330AD4E1B}"/>
      </w:docPartPr>
      <w:docPartBody>
        <w:p w:rsidR="00AE0636" w:rsidRDefault="0004452B" w:rsidP="0004452B">
          <w:pPr>
            <w:pStyle w:val="C91893D426054E1E9C4F474FAE9A5FDF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5C19C81E49424D67A7396472E52D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C47D-6825-4393-80B3-8327E807684A}"/>
      </w:docPartPr>
      <w:docPartBody>
        <w:p w:rsidR="00AE0636" w:rsidRDefault="006F20C3" w:rsidP="006F20C3">
          <w:pPr>
            <w:pStyle w:val="5C19C81E49424D67A7396472E52DECAE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4B79046967964DD487F963FB03A5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FB5B-3FA5-4C75-A223-3668D06C7BFC}"/>
      </w:docPartPr>
      <w:docPartBody>
        <w:p w:rsidR="00AE0636" w:rsidRDefault="006F20C3" w:rsidP="006F20C3">
          <w:pPr>
            <w:pStyle w:val="4B79046967964DD487F963FB03A51352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FF94F7169C1049C68A732ABACD5B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F5B9-318C-4635-96B6-5C35D9CA35A9}"/>
      </w:docPartPr>
      <w:docPartBody>
        <w:p w:rsidR="0044254C" w:rsidRDefault="006F20C3" w:rsidP="006F20C3">
          <w:pPr>
            <w:pStyle w:val="FF94F7169C1049C68A732ABACD5BE943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A8EA2A5415E14507A3FB95AF1961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106F-2E1B-4C1C-AEE6-8D490511F89D}"/>
      </w:docPartPr>
      <w:docPartBody>
        <w:p w:rsidR="0044254C" w:rsidRDefault="006F20C3" w:rsidP="006F20C3">
          <w:pPr>
            <w:pStyle w:val="A8EA2A5415E14507A3FB95AF1961FEA7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F221A1FDE9164F4185459A4B320B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DBC8-ACA8-4866-89C3-B2F9F5F0640F}"/>
      </w:docPartPr>
      <w:docPartBody>
        <w:p w:rsidR="0044254C" w:rsidRDefault="0044254C" w:rsidP="0044254C">
          <w:pPr>
            <w:pStyle w:val="F221A1FDE9164F4185459A4B320BFA63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7DAFA0EF18A04C5182FF1BE9CB7E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5676F-B9FA-41A2-9CB9-62C23048DE3C}"/>
      </w:docPartPr>
      <w:docPartBody>
        <w:p w:rsidR="0044254C" w:rsidRDefault="0044254C" w:rsidP="0044254C">
          <w:pPr>
            <w:pStyle w:val="7DAFA0EF18A04C5182FF1BE9CB7E36AC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599C1C5903524BA1AA1C127BDB30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B028-0E48-4E78-A553-0E500BAA2DAE}"/>
      </w:docPartPr>
      <w:docPartBody>
        <w:p w:rsidR="0044254C" w:rsidRDefault="0044254C" w:rsidP="0044254C">
          <w:pPr>
            <w:pStyle w:val="599C1C5903524BA1AA1C127BDB303B52"/>
          </w:pPr>
          <w:r w:rsidRPr="00351DC7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  <w:docPart>
      <w:docPartPr>
        <w:name w:val="DE3075A41242443B8803A0022624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B5F4-7840-4550-9569-3A90C6494168}"/>
      </w:docPartPr>
      <w:docPartBody>
        <w:p w:rsidR="0003428F" w:rsidRDefault="006F20C3" w:rsidP="006F20C3">
          <w:pPr>
            <w:pStyle w:val="DE3075A41242443B8803A0022624DDD3"/>
          </w:pPr>
          <w:r w:rsidRPr="00783633">
            <w:rPr>
              <w:rStyle w:val="Textodelmarcadordeposicin"/>
              <w:rFonts w:ascii="Times New Roman" w:hAnsi="Times New Roman" w:cs="Times New Roman"/>
            </w:rPr>
            <w:t>Elija un</w:t>
          </w:r>
          <w:r w:rsidRPr="00B60DE3">
            <w:rPr>
              <w:rStyle w:val="Textodelmarcadordeposicin"/>
              <w:rFonts w:ascii="Times New Roman" w:hAnsi="Times New Roman" w:cs="Times New Roman"/>
            </w:rPr>
            <w:t xml:space="preserve"> </w:t>
          </w:r>
          <w:r w:rsidRPr="00783633">
            <w:rPr>
              <w:rStyle w:val="Textodelmarcadordeposicin"/>
              <w:rFonts w:ascii="Times New Roman" w:hAnsi="Times New Roman" w:cs="Times New Roman"/>
            </w:rPr>
            <w:t>elemento</w:t>
          </w:r>
          <w:r w:rsidRPr="00B60DE3">
            <w:rPr>
              <w:rStyle w:val="Textodelmarcadordeposicin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A5EE470D0039495DB8B620724CEB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5F79-3435-478D-B1D6-BFDE86C05CFE}"/>
      </w:docPartPr>
      <w:docPartBody>
        <w:p w:rsidR="0003428F" w:rsidRDefault="006F20C3" w:rsidP="006F20C3">
          <w:pPr>
            <w:pStyle w:val="A5EE470D0039495DB8B620724CEB1469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477A164D2E174BF6BBF847267FBD4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A5E3-AA68-43B7-BE71-43CF8B01C082}"/>
      </w:docPartPr>
      <w:docPartBody>
        <w:p w:rsidR="0003428F" w:rsidRDefault="006F20C3" w:rsidP="006F20C3">
          <w:pPr>
            <w:pStyle w:val="477A164D2E174BF6BBF847267FBD4E32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AE7E776FDB10455FBD3B6E37C45E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FA01-73CE-415C-AB83-BF4FE7F36EC2}"/>
      </w:docPartPr>
      <w:docPartBody>
        <w:p w:rsidR="0003428F" w:rsidRDefault="006F20C3" w:rsidP="006F20C3">
          <w:pPr>
            <w:pStyle w:val="AE7E776FDB10455FBD3B6E37C45E75EB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619BAC096467402FB1FE14DE938A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27DE-B624-4189-BA71-F92FEA4527DC}"/>
      </w:docPartPr>
      <w:docPartBody>
        <w:p w:rsidR="0003428F" w:rsidRDefault="006F20C3" w:rsidP="006F20C3">
          <w:pPr>
            <w:pStyle w:val="619BAC096467402FB1FE14DE938A071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7177BC09740F40D89CF7D2CDB275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9F12-4AA3-4AAA-BB70-CD3BF6B4D6AD}"/>
      </w:docPartPr>
      <w:docPartBody>
        <w:p w:rsidR="0003428F" w:rsidRDefault="006F20C3" w:rsidP="006F20C3">
          <w:pPr>
            <w:pStyle w:val="7177BC09740F40D89CF7D2CDB275BC9B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9E93CFDF4E904922B8A4A7E18CF9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7EE4-9AD0-483B-8203-9D4CFC193ADC}"/>
      </w:docPartPr>
      <w:docPartBody>
        <w:p w:rsidR="0003428F" w:rsidRDefault="006F20C3" w:rsidP="006F20C3">
          <w:pPr>
            <w:pStyle w:val="9E93CFDF4E904922B8A4A7E18CF9EFA8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8B59604D845F4C71B70B8541D8D5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4DC9-F4E6-43FA-8B65-235088412BDC}"/>
      </w:docPartPr>
      <w:docPartBody>
        <w:p w:rsidR="0003428F" w:rsidRDefault="006F20C3" w:rsidP="006F20C3">
          <w:pPr>
            <w:pStyle w:val="8B59604D845F4C71B70B8541D8D5BCA0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D5E4CE09BDE5468E9D6E5C74D22F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0ACA-5FD2-4962-816E-CBE395EC382B}"/>
      </w:docPartPr>
      <w:docPartBody>
        <w:p w:rsidR="0003428F" w:rsidRDefault="006F20C3" w:rsidP="006F20C3">
          <w:pPr>
            <w:pStyle w:val="D5E4CE09BDE5468E9D6E5C74D22F8E40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C7D0ABDCB032403786404018DCDC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B2FC-97C8-49A5-A959-2FB1EF900757}"/>
      </w:docPartPr>
      <w:docPartBody>
        <w:p w:rsidR="0003428F" w:rsidRDefault="006F20C3" w:rsidP="006F20C3">
          <w:pPr>
            <w:pStyle w:val="C7D0ABDCB032403786404018DCDCDF6D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0420C255A7E54C06AB8CBDE641C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6CCE-C75D-48A6-BE4C-0879F3ED6F33}"/>
      </w:docPartPr>
      <w:docPartBody>
        <w:p w:rsidR="0003428F" w:rsidRDefault="006F20C3" w:rsidP="006F20C3">
          <w:pPr>
            <w:pStyle w:val="0420C255A7E54C06AB8CBDE641C7739D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1FF814A4BDD043A8B0B452A17307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E476-3762-4476-B1B1-742390E76358}"/>
      </w:docPartPr>
      <w:docPartBody>
        <w:p w:rsidR="0003428F" w:rsidRDefault="006F20C3" w:rsidP="006F20C3">
          <w:pPr>
            <w:pStyle w:val="1FF814A4BDD043A8B0B452A173071580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DAD9C62FAF6F42928B041E5AEB2E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8539-7950-4369-89D3-DDAB41AD97C4}"/>
      </w:docPartPr>
      <w:docPartBody>
        <w:p w:rsidR="0003428F" w:rsidRDefault="006F20C3" w:rsidP="006F20C3">
          <w:pPr>
            <w:pStyle w:val="DAD9C62FAF6F42928B041E5AEB2E8B16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399A9552BA794E5CB6F9EA682D631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220E-6D3E-4A79-81FE-10F44A88B8AF}"/>
      </w:docPartPr>
      <w:docPartBody>
        <w:p w:rsidR="0003428F" w:rsidRDefault="006F20C3" w:rsidP="006F20C3">
          <w:pPr>
            <w:pStyle w:val="399A9552BA794E5CB6F9EA682D631D78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14FEAFB9D8F34197B7AD5D9E4756D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8979-9DBB-4DE9-9CFF-EF95C7A1CDE0}"/>
      </w:docPartPr>
      <w:docPartBody>
        <w:p w:rsidR="0003428F" w:rsidRDefault="006F20C3" w:rsidP="006F20C3">
          <w:pPr>
            <w:pStyle w:val="14FEAFB9D8F34197B7AD5D9E4756D21D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631FD8932C2542EBADE7092EE569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4CA4-8289-4FE8-AC63-DA84F3A2398A}"/>
      </w:docPartPr>
      <w:docPartBody>
        <w:p w:rsidR="0003428F" w:rsidRDefault="006F20C3" w:rsidP="006F20C3">
          <w:pPr>
            <w:pStyle w:val="631FD8932C2542EBADE7092EE569B04D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10A5D816B9D741BC961B3767B2A2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BDAD-B53B-4C67-94CC-22E0FD668505}"/>
      </w:docPartPr>
      <w:docPartBody>
        <w:p w:rsidR="0003428F" w:rsidRDefault="006F20C3" w:rsidP="006F20C3">
          <w:pPr>
            <w:pStyle w:val="10A5D816B9D741BC961B3767B2A237F8"/>
          </w:pPr>
          <w:r w:rsidRPr="00CD689C">
            <w:rPr>
              <w:rStyle w:val="Textodelmarcadordeposicin"/>
              <w:rFonts w:ascii="Times New Roman" w:hAnsi="Times New Roman" w:cs="Times New Roman"/>
            </w:rPr>
            <w:t>Elija un periodo.</w:t>
          </w:r>
        </w:p>
      </w:docPartBody>
    </w:docPart>
    <w:docPart>
      <w:docPartPr>
        <w:name w:val="1F23C5D737B74198A0121E8A4E54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CB8F-E8B4-4C1D-A619-E8B2C82E0635}"/>
      </w:docPartPr>
      <w:docPartBody>
        <w:p w:rsidR="0003428F" w:rsidRDefault="006F20C3" w:rsidP="006F20C3">
          <w:pPr>
            <w:pStyle w:val="1F23C5D737B74198A0121E8A4E549FA1"/>
          </w:pPr>
          <w:r w:rsidRPr="00CD689C">
            <w:rPr>
              <w:rStyle w:val="Textodelmarcadordeposicin"/>
              <w:rFonts w:ascii="Times New Roman" w:hAnsi="Times New Roman" w:cs="Times New Roman"/>
            </w:rPr>
            <w:t>Elija año.</w:t>
          </w:r>
        </w:p>
      </w:docPartBody>
    </w:docPart>
    <w:docPart>
      <w:docPartPr>
        <w:name w:val="AE8FE17A8F544F559BDD15762BE8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3A5A-B744-4C2B-A9F0-AEF947A9AF22}"/>
      </w:docPartPr>
      <w:docPartBody>
        <w:p w:rsidR="001331DD" w:rsidRDefault="006F20C3" w:rsidP="006F20C3">
          <w:pPr>
            <w:pStyle w:val="AE8FE17A8F544F559BDD15762BE89F59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E37CC8C55F434F72A49111939F73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61BB-FEA2-4C0B-933E-978418DF4757}"/>
      </w:docPartPr>
      <w:docPartBody>
        <w:p w:rsidR="001331DD" w:rsidRDefault="006F20C3" w:rsidP="006F20C3">
          <w:pPr>
            <w:pStyle w:val="E37CC8C55F434F72A49111939F73BC1F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B13C5572945F4A5A98C3CD49D5C9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EB9B-6EFF-43A1-A330-2E175943BFD8}"/>
      </w:docPartPr>
      <w:docPartBody>
        <w:p w:rsidR="001331DD" w:rsidRDefault="006F20C3" w:rsidP="006F20C3">
          <w:pPr>
            <w:pStyle w:val="B13C5572945F4A5A98C3CD49D5C9B8EB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3E1DCABCDEFF45159C1E9F398DC9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F3D6-07BA-408F-B8F7-9C45A3E6A1FE}"/>
      </w:docPartPr>
      <w:docPartBody>
        <w:p w:rsidR="001331DD" w:rsidRDefault="006F20C3" w:rsidP="006F20C3">
          <w:pPr>
            <w:pStyle w:val="3E1DCABCDEFF45159C1E9F398DC96B94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AB3904228571461E9D705B13CC33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CF50-03EE-45AE-ABC0-F57146B0ABB3}"/>
      </w:docPartPr>
      <w:docPartBody>
        <w:p w:rsidR="001331DD" w:rsidRDefault="006F20C3" w:rsidP="006F20C3">
          <w:pPr>
            <w:pStyle w:val="AB3904228571461E9D705B13CC339B76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214CD34131AE4EAEAF6CEC663B08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4F24-56A6-45BE-903F-42EF254E200B}"/>
      </w:docPartPr>
      <w:docPartBody>
        <w:p w:rsidR="001331DD" w:rsidRDefault="006F20C3" w:rsidP="006F20C3">
          <w:pPr>
            <w:pStyle w:val="214CD34131AE4EAEAF6CEC663B08B779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914775BCE7CF4744A0A4582D681E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63AF-9474-4389-8303-2C9CC7E7E0B9}"/>
      </w:docPartPr>
      <w:docPartBody>
        <w:p w:rsidR="001331DD" w:rsidRDefault="006F20C3" w:rsidP="006F20C3">
          <w:pPr>
            <w:pStyle w:val="914775BCE7CF4744A0A4582D681E9941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C19F7E3445EF472497D96BB179016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8B7E-D2B5-4621-9D6F-81D7B17FEBE3}"/>
      </w:docPartPr>
      <w:docPartBody>
        <w:p w:rsidR="001331DD" w:rsidRDefault="006F20C3" w:rsidP="006F20C3">
          <w:pPr>
            <w:pStyle w:val="C19F7E3445EF472497D96BB179016249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ADA4D335463F438AA2A440393AC1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50A36-92D1-4F35-B959-049C2D52F8D0}"/>
      </w:docPartPr>
      <w:docPartBody>
        <w:p w:rsidR="001331DD" w:rsidRDefault="006F20C3" w:rsidP="006F20C3">
          <w:pPr>
            <w:pStyle w:val="ADA4D335463F438AA2A440393AC19852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6A006DCA0C074E1C9A9616CA3BB3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56775-9A47-40D7-A149-D29BB3B3E6B9}"/>
      </w:docPartPr>
      <w:docPartBody>
        <w:p w:rsidR="001331DD" w:rsidRDefault="006F20C3" w:rsidP="006F20C3">
          <w:pPr>
            <w:pStyle w:val="6A006DCA0C074E1C9A9616CA3BB38158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C2EFB2D23A3048D396B937DB85CF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97C8-55BC-4E91-B457-86FFF55D38BD}"/>
      </w:docPartPr>
      <w:docPartBody>
        <w:p w:rsidR="001331DD" w:rsidRDefault="006F20C3" w:rsidP="006F20C3">
          <w:pPr>
            <w:pStyle w:val="C2EFB2D23A3048D396B937DB85CF86EB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CAD4FD01606D42BE807BB2370C74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F042-39B3-411A-BE1C-176745647406}"/>
      </w:docPartPr>
      <w:docPartBody>
        <w:p w:rsidR="001331DD" w:rsidRDefault="006F20C3" w:rsidP="006F20C3">
          <w:pPr>
            <w:pStyle w:val="CAD4FD01606D42BE807BB2370C74965C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1A5BA34F76BD4B4EBF10D166635A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7466-159E-4041-9983-5C040DBC3038}"/>
      </w:docPartPr>
      <w:docPartBody>
        <w:p w:rsidR="001331DD" w:rsidRDefault="006F20C3" w:rsidP="006F20C3">
          <w:pPr>
            <w:pStyle w:val="1A5BA34F76BD4B4EBF10D166635AF773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2702E79650C04BD3837268E6DE2A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971E-95C3-4D99-99B9-42B808E6774C}"/>
      </w:docPartPr>
      <w:docPartBody>
        <w:p w:rsidR="001331DD" w:rsidRDefault="006F20C3" w:rsidP="006F20C3">
          <w:pPr>
            <w:pStyle w:val="2702E79650C04BD3837268E6DE2A1164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A476E5BB70A8478E9B974FB129285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2992-D80C-4BBB-A67C-A41A9592832F}"/>
      </w:docPartPr>
      <w:docPartBody>
        <w:p w:rsidR="001331DD" w:rsidRDefault="006F20C3" w:rsidP="006F20C3">
          <w:pPr>
            <w:pStyle w:val="A476E5BB70A8478E9B974FB1292859AD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  <w:docPart>
      <w:docPartPr>
        <w:name w:val="3A6259AE13CA446EBEB71CF9CE4B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755CA-C696-458F-84DE-67F49A81BA46}"/>
      </w:docPartPr>
      <w:docPartBody>
        <w:p w:rsidR="003E468C" w:rsidRDefault="006F20C3" w:rsidP="006F20C3">
          <w:pPr>
            <w:pStyle w:val="3A6259AE13CA446EBEB71CF9CE4B176C1"/>
          </w:pPr>
          <w:r w:rsidRPr="00B60DE3">
            <w:rPr>
              <w:rStyle w:val="Textodelmarcadordeposicin"/>
              <w:rFonts w:ascii="Times New Roman" w:hAnsi="Times New Roman" w:cs="Times New Roma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18D"/>
    <w:rsid w:val="0003428F"/>
    <w:rsid w:val="0004452B"/>
    <w:rsid w:val="0005641C"/>
    <w:rsid w:val="000C5053"/>
    <w:rsid w:val="000F7A7C"/>
    <w:rsid w:val="001331DD"/>
    <w:rsid w:val="00262718"/>
    <w:rsid w:val="002B6F8C"/>
    <w:rsid w:val="003E468C"/>
    <w:rsid w:val="0044254C"/>
    <w:rsid w:val="00452601"/>
    <w:rsid w:val="004A4ABC"/>
    <w:rsid w:val="004B1269"/>
    <w:rsid w:val="004C757B"/>
    <w:rsid w:val="004E7775"/>
    <w:rsid w:val="00500E4A"/>
    <w:rsid w:val="005173DC"/>
    <w:rsid w:val="00521C97"/>
    <w:rsid w:val="00555D68"/>
    <w:rsid w:val="005E06A1"/>
    <w:rsid w:val="006B0EFD"/>
    <w:rsid w:val="006F20C3"/>
    <w:rsid w:val="00751E6C"/>
    <w:rsid w:val="007B73B9"/>
    <w:rsid w:val="007C1B54"/>
    <w:rsid w:val="008B4AE4"/>
    <w:rsid w:val="00AE0636"/>
    <w:rsid w:val="00AE6FF9"/>
    <w:rsid w:val="00B95574"/>
    <w:rsid w:val="00BD77DC"/>
    <w:rsid w:val="00BE618D"/>
    <w:rsid w:val="00CC6452"/>
    <w:rsid w:val="00EE233B"/>
    <w:rsid w:val="00F62CFF"/>
    <w:rsid w:val="00F70C55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20C3"/>
    <w:rPr>
      <w:color w:val="808080"/>
    </w:rPr>
  </w:style>
  <w:style w:type="paragraph" w:customStyle="1" w:styleId="97A0E611CAB24CA3A424D528645AB0655">
    <w:name w:val="97A0E611CAB24CA3A424D528645AB0655"/>
    <w:rsid w:val="000C505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66F4CE1B98B84604BCEF1AF5A4FC084E7">
    <w:name w:val="66F4CE1B98B84604BCEF1AF5A4FC084E7"/>
    <w:rsid w:val="0004452B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E3369B686D014661B8A0127546B460BC7">
    <w:name w:val="E3369B686D014661B8A0127546B460BC7"/>
    <w:rsid w:val="0004452B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41F7921EE16843EDA47CCF115FF00AF27">
    <w:name w:val="41F7921EE16843EDA47CCF115FF00AF27"/>
    <w:rsid w:val="0004452B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1A48928FA2F0464380316FFC414F2C3C7">
    <w:name w:val="1A48928FA2F0464380316FFC414F2C3C7"/>
    <w:rsid w:val="0004452B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58F7D403DE3B49A393BB629AC88E90B27">
    <w:name w:val="58F7D403DE3B49A393BB629AC88E90B27"/>
    <w:rsid w:val="0004452B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3B3B72B4B00D4F9B931D9E218CC4146C7">
    <w:name w:val="3B3B72B4B00D4F9B931D9E218CC4146C7"/>
    <w:rsid w:val="0004452B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BA5ADBFA08A740548358A8639F304D80">
    <w:name w:val="BA5ADBFA08A740548358A8639F304D80"/>
    <w:rsid w:val="0004452B"/>
    <w:pPr>
      <w:spacing w:after="200" w:line="276" w:lineRule="auto"/>
    </w:pPr>
  </w:style>
  <w:style w:type="paragraph" w:customStyle="1" w:styleId="A6E26D9E976446F3BB961296E5A8B4F6">
    <w:name w:val="A6E26D9E976446F3BB961296E5A8B4F6"/>
    <w:rsid w:val="0004452B"/>
    <w:pPr>
      <w:spacing w:after="200" w:line="276" w:lineRule="auto"/>
    </w:pPr>
  </w:style>
  <w:style w:type="paragraph" w:customStyle="1" w:styleId="77D1BB0D7E2F49E19950A8449A6518E4">
    <w:name w:val="77D1BB0D7E2F49E19950A8449A6518E4"/>
    <w:rsid w:val="0004452B"/>
    <w:pPr>
      <w:spacing w:after="200" w:line="276" w:lineRule="auto"/>
    </w:pPr>
  </w:style>
  <w:style w:type="paragraph" w:customStyle="1" w:styleId="816214D806904A5EA073A8990C01FDFF">
    <w:name w:val="816214D806904A5EA073A8990C01FDFF"/>
    <w:rsid w:val="0004452B"/>
    <w:pPr>
      <w:spacing w:after="200" w:line="276" w:lineRule="auto"/>
    </w:pPr>
  </w:style>
  <w:style w:type="paragraph" w:customStyle="1" w:styleId="007304E90DA344EAA521DCFA21EF4B19">
    <w:name w:val="007304E90DA344EAA521DCFA21EF4B19"/>
    <w:rsid w:val="0004452B"/>
    <w:pPr>
      <w:spacing w:after="200" w:line="276" w:lineRule="auto"/>
    </w:pPr>
  </w:style>
  <w:style w:type="paragraph" w:customStyle="1" w:styleId="C91893D426054E1E9C4F474FAE9A5FDF">
    <w:name w:val="C91893D426054E1E9C4F474FAE9A5FDF"/>
    <w:rsid w:val="0004452B"/>
    <w:pPr>
      <w:spacing w:after="200" w:line="276" w:lineRule="auto"/>
    </w:pPr>
  </w:style>
  <w:style w:type="paragraph" w:customStyle="1" w:styleId="F221A1FDE9164F4185459A4B320BFA63">
    <w:name w:val="F221A1FDE9164F4185459A4B320BFA63"/>
    <w:rsid w:val="0044254C"/>
  </w:style>
  <w:style w:type="paragraph" w:customStyle="1" w:styleId="7DAFA0EF18A04C5182FF1BE9CB7E36AC">
    <w:name w:val="7DAFA0EF18A04C5182FF1BE9CB7E36AC"/>
    <w:rsid w:val="0044254C"/>
  </w:style>
  <w:style w:type="paragraph" w:customStyle="1" w:styleId="599C1C5903524BA1AA1C127BDB303B52">
    <w:name w:val="599C1C5903524BA1AA1C127BDB303B52"/>
    <w:rsid w:val="0044254C"/>
  </w:style>
  <w:style w:type="paragraph" w:customStyle="1" w:styleId="5C19C81E49424D67A7396472E52DECAE">
    <w:name w:val="5C19C81E49424D67A7396472E52DECAE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5C4BE09D33214D098A479CF8E76B906B">
    <w:name w:val="5C4BE09D33214D098A479CF8E76B906B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4B79046967964DD487F963FB03A51352">
    <w:name w:val="4B79046967964DD487F963FB03A51352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02B4B64AC7C94F6B9AFDADB7E4F6FAF6">
    <w:name w:val="02B4B64AC7C94F6B9AFDADB7E4F6FAF6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DE3075A41242443B8803A0022624DDD3">
    <w:name w:val="DE3075A41242443B8803A0022624DDD3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182E05720396427BBDF0F6E2276C60FD">
    <w:name w:val="182E05720396427BBDF0F6E2276C60FD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DefaultPlaceholder1082065158">
    <w:name w:val="DefaultPlaceholder_1082065158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44B6873C6DCC42E48FB2E037037B4456">
    <w:name w:val="44B6873C6DCC42E48FB2E037037B4456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3022360C887946E3B52F56BC81832493">
    <w:name w:val="3022360C887946E3B52F56BC81832493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BBAFF1A48C14B2E9747862822D48696">
    <w:name w:val="ABBAFF1A48C14B2E9747862822D48696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576411AF9F4B488087F71105275A9F0C">
    <w:name w:val="576411AF9F4B488087F71105275A9F0C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7AB6CFDB5B1D4A2C984D157C0E9DD343">
    <w:name w:val="7AB6CFDB5B1D4A2C984D157C0E9DD343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FF94F7169C1049C68A732ABACD5BE943">
    <w:name w:val="FF94F7169C1049C68A732ABACD5BE943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8EA2A5415E14507A3FB95AF1961FEA7">
    <w:name w:val="A8EA2A5415E14507A3FB95AF1961FEA7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0D6FCB2792A749EF82576A6802F96163">
    <w:name w:val="0D6FCB2792A749EF82576A6802F96163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74E01517ED46425C9DE931E27CE04E39">
    <w:name w:val="74E01517ED46425C9DE931E27CE04E39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448D605701E44FA1B83BCB5D83ABA647">
    <w:name w:val="448D605701E44FA1B83BCB5D83ABA647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3A6259AE13CA446EBEB71CF9CE4B176C1">
    <w:name w:val="3A6259AE13CA446EBEB71CF9CE4B176C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E8FE17A8F544F559BDD15762BE89F591">
    <w:name w:val="AE8FE17A8F544F559BDD15762BE89F59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E37CC8C55F434F72A49111939F73BC1F1">
    <w:name w:val="E37CC8C55F434F72A49111939F73BC1F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B13C5572945F4A5A98C3CD49D5C9B8EB1">
    <w:name w:val="B13C5572945F4A5A98C3CD49D5C9B8EB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3E1DCABCDEFF45159C1E9F398DC96B941">
    <w:name w:val="3E1DCABCDEFF45159C1E9F398DC96B94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B3904228571461E9D705B13CC339B761">
    <w:name w:val="AB3904228571461E9D705B13CC339B76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214CD34131AE4EAEAF6CEC663B08B7791">
    <w:name w:val="214CD34131AE4EAEAF6CEC663B08B779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914775BCE7CF4744A0A4582D681E99411">
    <w:name w:val="914775BCE7CF4744A0A4582D681E9941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C19F7E3445EF472497D96BB1790162491">
    <w:name w:val="C19F7E3445EF472497D96BB179016249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DA4D335463F438AA2A440393AC198521">
    <w:name w:val="ADA4D335463F438AA2A440393AC19852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6A006DCA0C074E1C9A9616CA3BB381581">
    <w:name w:val="6A006DCA0C074E1C9A9616CA3BB38158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C2EFB2D23A3048D396B937DB85CF86EB1">
    <w:name w:val="C2EFB2D23A3048D396B937DB85CF86EB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CAD4FD01606D42BE807BB2370C74965C1">
    <w:name w:val="CAD4FD01606D42BE807BB2370C74965C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1A5BA34F76BD4B4EBF10D166635AF7731">
    <w:name w:val="1A5BA34F76BD4B4EBF10D166635AF773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2702E79650C04BD3837268E6DE2A11641">
    <w:name w:val="2702E79650C04BD3837268E6DE2A1164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476E5BB70A8478E9B974FB1292859AD1">
    <w:name w:val="A476E5BB70A8478E9B974FB1292859AD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5EE470D0039495DB8B620724CEB1469">
    <w:name w:val="A5EE470D0039495DB8B620724CEB1469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477A164D2E174BF6BBF847267FBD4E32">
    <w:name w:val="477A164D2E174BF6BBF847267FBD4E32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AE7E776FDB10455FBD3B6E37C45E75EB">
    <w:name w:val="AE7E776FDB10455FBD3B6E37C45E75EB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619BAC096467402FB1FE14DE938A0711">
    <w:name w:val="619BAC096467402FB1FE14DE938A0711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7177BC09740F40D89CF7D2CDB275BC9B">
    <w:name w:val="7177BC09740F40D89CF7D2CDB275BC9B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9E93CFDF4E904922B8A4A7E18CF9EFA8">
    <w:name w:val="9E93CFDF4E904922B8A4A7E18CF9EFA8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8B59604D845F4C71B70B8541D8D5BCA0">
    <w:name w:val="8B59604D845F4C71B70B8541D8D5BCA0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D5E4CE09BDE5468E9D6E5C74D22F8E40">
    <w:name w:val="D5E4CE09BDE5468E9D6E5C74D22F8E40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C7D0ABDCB032403786404018DCDCDF6D">
    <w:name w:val="C7D0ABDCB032403786404018DCDCDF6D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0420C255A7E54C06AB8CBDE641C7739D">
    <w:name w:val="0420C255A7E54C06AB8CBDE641C7739D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1FF814A4BDD043A8B0B452A173071580">
    <w:name w:val="1FF814A4BDD043A8B0B452A173071580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DAD9C62FAF6F42928B041E5AEB2E8B16">
    <w:name w:val="DAD9C62FAF6F42928B041E5AEB2E8B16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399A9552BA794E5CB6F9EA682D631D78">
    <w:name w:val="399A9552BA794E5CB6F9EA682D631D78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14FEAFB9D8F34197B7AD5D9E4756D21D">
    <w:name w:val="14FEAFB9D8F34197B7AD5D9E4756D21D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631FD8932C2542EBADE7092EE569B04D">
    <w:name w:val="631FD8932C2542EBADE7092EE569B04D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10A5D816B9D741BC961B3767B2A237F8">
    <w:name w:val="10A5D816B9D741BC961B3767B2A237F8"/>
    <w:rsid w:val="006F20C3"/>
    <w:pPr>
      <w:spacing w:after="200" w:line="276" w:lineRule="auto"/>
    </w:pPr>
    <w:rPr>
      <w:rFonts w:ascii="Calibri" w:eastAsia="Calibri" w:hAnsi="Calibri"/>
      <w:lang w:eastAsia="en-US"/>
    </w:rPr>
  </w:style>
  <w:style w:type="paragraph" w:customStyle="1" w:styleId="1F23C5D737B74198A0121E8A4E549FA1">
    <w:name w:val="1F23C5D737B74198A0121E8A4E549FA1"/>
    <w:rsid w:val="006F20C3"/>
    <w:pPr>
      <w:spacing w:after="200" w:line="276" w:lineRule="auto"/>
    </w:pPr>
    <w:rPr>
      <w:rFonts w:ascii="Calibri" w:eastAsia="Calibr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6B25-DA77-44AC-BF93-501D8ED1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Protocolo de investigación para evaluar 20082014.dotm</Template>
  <TotalTime>8</TotalTime>
  <Pages>7</Pages>
  <Words>1582</Words>
  <Characters>8702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UIA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Orellana Trinidad</dc:creator>
  <cp:lastModifiedBy>Dirección Posgrados</cp:lastModifiedBy>
  <cp:revision>4</cp:revision>
  <cp:lastPrinted>2014-08-21T00:03:00Z</cp:lastPrinted>
  <dcterms:created xsi:type="dcterms:W3CDTF">2024-06-19T19:53:00Z</dcterms:created>
  <dcterms:modified xsi:type="dcterms:W3CDTF">2024-06-26T17:09:00Z</dcterms:modified>
</cp:coreProperties>
</file>